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44" w:rsidRPr="004C3FCD" w:rsidRDefault="0057474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98"/>
        </w:tabs>
        <w:spacing w:line="273" w:lineRule="atLeast"/>
        <w:rPr>
          <w:rFonts w:ascii="Calibri" w:hAnsi="Calibri" w:cs="Calibri"/>
          <w:color w:val="000000"/>
          <w:sz w:val="18"/>
          <w:szCs w:val="18"/>
        </w:rPr>
      </w:pPr>
      <w:bookmarkStart w:id="0" w:name="a_GoBack"/>
      <w:bookmarkEnd w:id="0"/>
    </w:p>
    <w:tbl>
      <w:tblPr>
        <w:tblW w:w="0" w:type="auto"/>
        <w:jc w:val="center"/>
        <w:tblLayout w:type="fixed"/>
        <w:tblLook w:val="0000"/>
      </w:tblPr>
      <w:tblGrid>
        <w:gridCol w:w="2796"/>
        <w:gridCol w:w="1440"/>
        <w:gridCol w:w="4146"/>
        <w:gridCol w:w="2628"/>
      </w:tblGrid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top w:val="single" w:sz="6" w:space="0" w:color="FFFFFF"/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Allain, Heli &amp; Yodi</w:t>
            </w:r>
          </w:p>
        </w:tc>
        <w:tc>
          <w:tcPr>
            <w:tcW w:w="1440" w:type="dxa"/>
            <w:tcBorders>
              <w:top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860 216 1815</w:t>
            </w:r>
          </w:p>
        </w:tc>
        <w:tc>
          <w:tcPr>
            <w:tcW w:w="4146" w:type="dxa"/>
            <w:tcBorders>
              <w:top w:val="single" w:sz="6" w:space="0" w:color="FFFFFF"/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16 Norige Drive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E.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06118</w:t>
                </w:r>
              </w:smartTag>
            </w:smartTag>
          </w:p>
        </w:tc>
        <w:tc>
          <w:tcPr>
            <w:tcW w:w="2628" w:type="dxa"/>
            <w:tcBorders>
              <w:top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allain2k@yahoo.com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Amadasun, Harry &amp; Cathy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860 289 7777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56 Cornell Cir. E. </w:t>
            </w:r>
            <w:smartTag w:uri="urn:schemas-microsoft-com:office:smarttags" w:element="place"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Hartford</w:t>
                </w:r>
              </w:smartTag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, CT 06108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Anthony, Joyce</w:t>
            </w:r>
          </w:p>
        </w:tc>
        <w:tc>
          <w:tcPr>
            <w:tcW w:w="1440" w:type="dxa"/>
            <w:tcBorders>
              <w:right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917 650 1862</w:t>
            </w:r>
          </w:p>
        </w:tc>
        <w:tc>
          <w:tcPr>
            <w:tcW w:w="4146" w:type="dxa"/>
            <w:tcBorders>
              <w:bottom w:val="single" w:sz="6" w:space="0" w:color="FFFFFF"/>
              <w:right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15 Elm St., E.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Hartford</w:t>
                </w:r>
              </w:smartTag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, CT06108</w:t>
            </w:r>
          </w:p>
        </w:tc>
        <w:tc>
          <w:tcPr>
            <w:tcW w:w="2628" w:type="dxa"/>
            <w:tcBorders>
              <w:right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Atwood, Gary &amp; Luann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860 232 1996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57 Clarendon Ave.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W.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06110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Barahman, Terri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860 758 7040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20 Laurel Circle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East Windsor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06088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maylou16@gmail.com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Barisano, Don &amp; Marsha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860 633 7671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148 William St. W.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Glastonbury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06033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dmjabarisano@hotmail.com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Beavers, Minerva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860 794 1794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43 Elmer St.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E.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06108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Bellucci, Chris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860 578 6949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136 Bernard St.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Newington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06011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theroman23458760@gmail.com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Bisson, Michael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860 568 5637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643 Forbes St.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E.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06118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Black, Victor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208 254 0672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103 </w:t>
            </w: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Oak St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Windsor</w:t>
                </w:r>
              </w:smartTag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Locks, CT 06096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Vicktor.Black001@gmail.com 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Borovkoff, Vic &amp; Jennifer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860 921 7812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68 South Main St.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East Granby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06026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Cahill, Matt &amp; Lori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860 986 1379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104 Upper Broad </w:t>
            </w:r>
            <w:smartTag w:uri="urn:schemas-microsoft-com:office:smarttags" w:element="place"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>St.</w:t>
              </w:r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 B, </w:t>
            </w:r>
            <w:smartTag w:uri="urn:schemas-microsoft-com:office:smarttags" w:element="place"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Windsor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06095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mcahill17@yahoo.com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Cassidy, Donna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860 655 7289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2 Tennyson Dr.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Granby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06035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dcassidym@yahoo.com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Celeste, Vince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860 896 0470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32 Old Town Rd.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Vernon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06066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Chidozie, Elvis &amp; Christine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860 970 3331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68 Mountain Road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Windsor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06095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echidozie@gmail.com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Christophel, Jesse &amp; Kim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860 803 3339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407 Main St.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S. Windsor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06074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jechris3@gmail.com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place"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>Cote</w:t>
              </w:r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, Leda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860 610 0142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43 Saunders St.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06108</w:t>
                </w:r>
              </w:smartTag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leda22@comcast.net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Creech, Paul &amp; Renee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860 523 9971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376 Bloomfield Ave.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W.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06117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paulcreech@sbglobal.net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Dannecker, John &amp; Alisa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860 287 7157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105 Yorkshire Dr.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Hebron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06248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alisa_dannecker@yahoo.com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Doucette, Jim &amp; Sue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860 291 0404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170 Great Hill Rd.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E.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06108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jimdouce@msn.com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Doucette, Stephanie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860 818 9721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170 Great Hill Rd.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E.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06108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Duhart, George &amp; Vera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860 656 8396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1775 Main Street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East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06108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vera.s.duhart@gmail.com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Duhart, Aaron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860 995 2583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1775 Main Street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East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06108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Duhart, Philip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860 688 0539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46 Grande Ave.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Windsor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06095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philipcduhart@gmail.com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Ekstrom, Rob &amp; Allie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267 347 0336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 Amolia Farms, </w:t>
            </w:r>
            <w:smartTag w:uri="urn:schemas-microsoft-com:office:smarttags" w:element="place"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Windsor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06095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allieekstrom@gmail.com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Estelle, Joel &amp; Sue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860 683 1643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 Jay Circle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Windsor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06095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jse0802@sbcglobal.net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Feng, Yinshan &amp; Sophia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860 648 1244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92 Jacqueline Dr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Manchester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06040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yinshanf@gmail.com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Flores, Andrea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860 890 5383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10 Henderson Dr.</w:t>
                </w:r>
              </w:smartTag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 3, </w:t>
            </w:r>
            <w:smartTag w:uri="urn:schemas-microsoft-com:office:smarttags" w:element="place"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East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06108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andreafc@live.com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Gauvin, Jacques &amp; Cindy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860 569 7344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327 Maple St.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E.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06118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George, Will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32 Fellows Lane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East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06108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Gilbert, Deb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860 985 0928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63 Summit St.</w:t>
                </w:r>
              </w:smartTag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Unit </w:t>
            </w: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14 Manchester CT</w:t>
                </w:r>
              </w:smartTag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06040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momsays@juno.com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Gionfriddo, John &amp; Caroline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860 983 5957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17 Acorn Drive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Broad Brook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06016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ctag144@outlook.com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Goodwin, Ralph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860 374 8581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9 Strawberry Rd., #41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Ellington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06029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ralfbudd@yahoo.com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Greenwood</w:t>
                </w:r>
              </w:smartTag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, Steve &amp; Connie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860-580-7590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81 Mary Catherine Cir. Windsor, CT 06095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spgreenwood@afo.net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Grundmann, Hannah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Simsbury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Grundmann, Robert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860 752 2081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253 East Rd.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Broadbrook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06016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Hamilton, Rob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860 836 4811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128 Wells Rd.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East Windsor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06088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place"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>Hannover</w:t>
              </w:r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, Rob &amp; Amy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860-298-9752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51 Parish Lane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Windsor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06095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thehannovers@yahoo.com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Harper, Pr Matt &amp; Melanie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860 289 0774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53 Burnham St.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E.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06108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tbcpastor3@gmail.com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Haughton, Cleon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117 a </w:t>
            </w: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Footpath Lane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East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06118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Hoover</w:t>
                </w:r>
              </w:smartTag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, Jim &amp; Cory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1A </w:t>
            </w: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Baker Hill Rd.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Columbia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06237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Howell, Lauren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Vernon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James, Ajitha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856 278 9808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179 Allyn St.</w:t>
                </w:r>
              </w:smartTag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 603, </w:t>
            </w:r>
            <w:smartTag w:uri="urn:schemas-microsoft-com:office:smarttags" w:element="place"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Hartford</w:t>
                </w:r>
              </w:smartTag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, CT06103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Haughton, Cleon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117-A Footpath Lane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E.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06118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Jutras, Chuck &amp; Deb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860 299 6483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1938 Poquonock Ave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Windsor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06095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jutrasfamily@juno.com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Kadish, Matt &amp; Trish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860 627 5414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51 </w:t>
            </w: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Whiton St.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Windsor</w:t>
                </w:r>
              </w:smartTag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Locks, CT 06096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tkadish@cox.net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Koncki, Bill &amp; Laurel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860 228 8133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28 Oakwood La.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Columbia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06237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w.koncki@charter.net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Kulp, Galen &amp; Connie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860 647 8381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25 Morse Rd.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Manchester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06040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galen.kulp@gmail.com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Ladd, Cheryl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860 371 8945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684 Clark St.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South Windsor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06074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caladd59@yahoo.com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Labranche, Kirsten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860 933 0500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103 Krapf Road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Ashford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06278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kirstenlabranche@yahoo.com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Lanyon, Pat &amp; Christine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860 528 7205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47 Long Hill St.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E.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06108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wisefavor@frontier.com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3561D5" w:rsidRDefault="00574744" w:rsidP="00D46C04">
            <w:pPr>
              <w:rPr>
                <w:rFonts w:ascii="Calibri" w:hAnsi="Calibri" w:cs="Calibri"/>
                <w:sz w:val="18"/>
                <w:szCs w:val="18"/>
              </w:rPr>
            </w:pPr>
            <w:r w:rsidRPr="003561D5">
              <w:rPr>
                <w:rFonts w:ascii="Calibri" w:hAnsi="Calibri" w:cs="Calibri"/>
                <w:sz w:val="18"/>
                <w:szCs w:val="18"/>
                <w:lang w:val="en-CA"/>
              </w:rPr>
              <w:fldChar w:fldCharType="begin"/>
            </w:r>
            <w:r w:rsidRPr="003561D5">
              <w:rPr>
                <w:rFonts w:ascii="Calibri" w:hAnsi="Calibri" w:cs="Calibri"/>
                <w:sz w:val="18"/>
                <w:szCs w:val="18"/>
                <w:lang w:val="en-CA"/>
              </w:rPr>
              <w:instrText xml:space="preserve"> SEQ CHAPTER \h \r 1</w:instrText>
            </w:r>
            <w:r w:rsidRPr="003561D5">
              <w:rPr>
                <w:rFonts w:ascii="Calibri" w:hAnsi="Calibri" w:cs="Calibri"/>
                <w:sz w:val="18"/>
                <w:szCs w:val="18"/>
                <w:lang w:val="en-CA"/>
              </w:rPr>
              <w:fldChar w:fldCharType="end"/>
            </w:r>
            <w:r w:rsidRPr="003561D5">
              <w:rPr>
                <w:rFonts w:ascii="Calibri" w:hAnsi="Calibri" w:cs="Calibri"/>
                <w:sz w:val="18"/>
                <w:szCs w:val="18"/>
              </w:rPr>
              <w:t>LeFavor, Kevin</w:t>
            </w:r>
          </w:p>
        </w:tc>
        <w:tc>
          <w:tcPr>
            <w:tcW w:w="1440" w:type="dxa"/>
            <w:shd w:val="clear" w:color="FFFFFF" w:fill="FFFFFF"/>
          </w:tcPr>
          <w:p w:rsidR="00574744" w:rsidRPr="00D46C04" w:rsidRDefault="00574744">
            <w:pPr>
              <w:rPr>
                <w:rFonts w:ascii="Calibri" w:hAnsi="Calibri" w:cs="Calibri"/>
                <w:sz w:val="18"/>
                <w:szCs w:val="18"/>
              </w:rPr>
            </w:pPr>
            <w:r w:rsidRPr="00D46C04">
              <w:rPr>
                <w:rFonts w:ascii="Calibri" w:hAnsi="Calibri" w:cs="Calibri"/>
                <w:sz w:val="18"/>
                <w:szCs w:val="18"/>
              </w:rPr>
              <w:t>860 593 2500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D46C04" w:rsidRDefault="00574744">
            <w:pPr>
              <w:rPr>
                <w:rFonts w:ascii="Calibri" w:hAnsi="Calibri" w:cs="Calibri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D46C04">
                  <w:rPr>
                    <w:rFonts w:ascii="Calibri" w:hAnsi="Calibri" w:cs="Calibri"/>
                    <w:sz w:val="18"/>
                    <w:szCs w:val="18"/>
                  </w:rPr>
                  <w:t>4 Underwood Ave.</w:t>
                </w:r>
              </w:smartTag>
              <w:r w:rsidRPr="00D46C04">
                <w:rPr>
                  <w:rFonts w:ascii="Calibri" w:hAnsi="Calibri" w:cs="Calibri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D46C04">
                  <w:rPr>
                    <w:rFonts w:ascii="Calibri" w:hAnsi="Calibri" w:cs="Calibri"/>
                    <w:sz w:val="18"/>
                    <w:szCs w:val="18"/>
                  </w:rPr>
                  <w:t>E. Hampton</w:t>
                </w:r>
              </w:smartTag>
              <w:r w:rsidRPr="00D46C04">
                <w:rPr>
                  <w:rFonts w:ascii="Calibri" w:hAnsi="Calibri" w:cs="Calibri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D46C04">
                  <w:rPr>
                    <w:rFonts w:ascii="Calibri" w:hAnsi="Calibri" w:cs="Calibri"/>
                    <w:sz w:val="18"/>
                    <w:szCs w:val="18"/>
                  </w:rPr>
                  <w:t>MA</w:t>
                </w:r>
              </w:smartTag>
              <w:r w:rsidRPr="00D46C04">
                <w:rPr>
                  <w:rFonts w:ascii="Calibri" w:hAnsi="Calibri" w:cs="Calibri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D46C04">
                  <w:rPr>
                    <w:rFonts w:ascii="Calibri" w:hAnsi="Calibri" w:cs="Calibri"/>
                    <w:sz w:val="18"/>
                    <w:szCs w:val="18"/>
                  </w:rPr>
                  <w:t>01027</w:t>
                </w:r>
              </w:smartTag>
            </w:smartTag>
          </w:p>
        </w:tc>
        <w:tc>
          <w:tcPr>
            <w:tcW w:w="2628" w:type="dxa"/>
          </w:tcPr>
          <w:p w:rsidR="00574744" w:rsidRPr="00D46C04" w:rsidRDefault="00574744">
            <w:pPr>
              <w:rPr>
                <w:rFonts w:ascii="Calibri" w:hAnsi="Calibri" w:cs="Calibri"/>
                <w:sz w:val="18"/>
                <w:szCs w:val="18"/>
              </w:rPr>
            </w:pPr>
            <w:r w:rsidRPr="00D46C04">
              <w:rPr>
                <w:rFonts w:ascii="Calibri" w:hAnsi="Calibri" w:cs="Calibri"/>
                <w:sz w:val="18"/>
                <w:szCs w:val="18"/>
              </w:rPr>
              <w:t>kev.lefavor@gmail.com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3561D5" w:rsidRDefault="00574744">
            <w:pPr>
              <w:rPr>
                <w:rFonts w:ascii="Calibri" w:hAnsi="Calibri" w:cs="Calibri"/>
                <w:sz w:val="18"/>
                <w:szCs w:val="18"/>
              </w:rPr>
            </w:pPr>
            <w:r w:rsidRPr="003561D5">
              <w:rPr>
                <w:rFonts w:ascii="Calibri" w:hAnsi="Calibri" w:cs="Calibri"/>
                <w:sz w:val="18"/>
                <w:szCs w:val="18"/>
              </w:rPr>
              <w:t>LeFavor, Tommy</w:t>
            </w:r>
          </w:p>
        </w:tc>
        <w:tc>
          <w:tcPr>
            <w:tcW w:w="1440" w:type="dxa"/>
            <w:shd w:val="clear" w:color="FFFFFF" w:fill="FFFFFF"/>
          </w:tcPr>
          <w:p w:rsidR="00574744" w:rsidRPr="00D46C04" w:rsidRDefault="00574744">
            <w:pPr>
              <w:rPr>
                <w:rFonts w:ascii="Calibri" w:hAnsi="Calibri" w:cs="Calibri"/>
                <w:sz w:val="18"/>
                <w:szCs w:val="18"/>
              </w:rPr>
            </w:pPr>
            <w:r w:rsidRPr="00D46C04">
              <w:rPr>
                <w:rFonts w:ascii="Calibri" w:hAnsi="Calibri" w:cs="Calibri"/>
                <w:sz w:val="18"/>
                <w:szCs w:val="18"/>
              </w:rPr>
              <w:t>860-794 7268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D46C04" w:rsidRDefault="00574744">
            <w:pPr>
              <w:rPr>
                <w:rFonts w:ascii="Calibri" w:hAnsi="Calibri" w:cs="Calibri"/>
                <w:sz w:val="18"/>
                <w:szCs w:val="18"/>
              </w:rPr>
            </w:pPr>
            <w:r w:rsidRPr="00D46C04">
              <w:rPr>
                <w:rFonts w:ascii="Calibri" w:hAnsi="Calibri" w:cs="Calibri"/>
                <w:sz w:val="18"/>
                <w:szCs w:val="18"/>
              </w:rPr>
              <w:t xml:space="preserve">20 Elm Corners, </w:t>
            </w:r>
            <w:smartTag w:uri="urn:schemas-microsoft-com:office:smarttags" w:element="place">
              <w:smartTag w:uri="urn:schemas-microsoft-com:office:smarttags" w:element="City">
                <w:r w:rsidRPr="00D46C04">
                  <w:rPr>
                    <w:rFonts w:ascii="Calibri" w:hAnsi="Calibri" w:cs="Calibri"/>
                    <w:sz w:val="18"/>
                    <w:szCs w:val="18"/>
                  </w:rPr>
                  <w:t>Windsor</w:t>
                </w:r>
              </w:smartTag>
            </w:smartTag>
            <w:r w:rsidRPr="00D46C04">
              <w:rPr>
                <w:rFonts w:ascii="Calibri" w:hAnsi="Calibri" w:cs="Calibri"/>
                <w:sz w:val="18"/>
                <w:szCs w:val="18"/>
              </w:rPr>
              <w:t xml:space="preserve"> Locks, CT 06096</w:t>
            </w:r>
          </w:p>
        </w:tc>
        <w:tc>
          <w:tcPr>
            <w:tcW w:w="2628" w:type="dxa"/>
          </w:tcPr>
          <w:p w:rsidR="00574744" w:rsidRPr="00D46C04" w:rsidRDefault="0057474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Mayo, Paula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860 458 8244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2 Clearview Drive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Stafford Springs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06076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paulam58@att.net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McFarlane, Owen &amp; Fredericka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860 289 6901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23 Leland Drive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East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06108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fbmcfarlane@gmail.com 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Meleg, Al &amp; Pat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860 568 6502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224 Oak St.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E.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06118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Metcalf, Gene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860 335 6102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1081 Forbes St.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East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06118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patriotgm@yahoo.com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Meyer, Andreas &amp; Theresa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860 295 8873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52 Chapman Rd.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E. Hampton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06424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Minter, Mike &amp; Katie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860 460 3825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135 West St.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Hebron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06248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mikeminter85@comcast.net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Mission</w:t>
                </w:r>
              </w:smartTag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, Jon &amp; Chloe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860 977 6445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240 Pigeon Hill, Unit B, </w:t>
            </w:r>
            <w:smartTag w:uri="urn:schemas-microsoft-com:office:smarttags" w:element="place"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Windsor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06095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chloejmission@gmail.com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Mission</w:t>
                </w:r>
              </w:smartTag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, Skip &amp; Beth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860 653 6183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15 Woodland Dr.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Granby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06035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walter.mission@hs.utc.com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Morrell, Jim &amp; Jennifer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860 779 0879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94 Beecher St.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Brooklyn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06234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Mosby, Scott &amp; Dawn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315 420 6821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78 Duncaster Ln.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Vernon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06066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mosbys@gmail.com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Mosby, Natalie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78 Duncaster Ln.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Vernon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06066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Mosby, Claire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315 9251201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78 Duncaster Ln.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Vernon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06066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exchangedforlife@gmail.com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Muirhead, Kirsten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814 553 5658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1109 Claro Dr.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>,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Manchester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06040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kemuirhead95@gmail.com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Muniz, Eddie  &amp; Rosa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860 569 0250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108 Pratt St.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East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06118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Nelson, Rudy &amp; Hazel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860 298 8840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39 Colton St.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Windsor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06095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andinel@sbcglobal.net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Nobel, Nathan &amp; Judith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207 420 6522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21 Preston St., E.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Hartford</w:t>
                </w:r>
              </w:smartTag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, cT 06108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nathan.noble@gmail.com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Nguyen, Phoung &amp; Houng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860 289 3916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148 Park St., Apt. 2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Manchester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06040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Peck, Mary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860 432 1312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502 Kebalo Lane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S. Windsor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06074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wmpck79@aol.com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Pezzente, Tony &amp; Ann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Box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404</w:t>
              </w:r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Steele Rd.</w:t>
                </w:r>
              </w:smartTag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New </w:t>
            </w:r>
            <w:smartTag w:uri="urn:schemas-microsoft-com:office:smarttags" w:element="place"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06057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Picard, Joe &amp; Helen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860 289 8072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80 Hilton Dr.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South Windsor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06074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Ploszaj, Adam &amp; Linda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860 794 2146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242 Pigeon Hill Rd.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Windsor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06095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amaslaluno@gmail.com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Ploszaj, Bob &amp; Hope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860 869 1535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311 Mercer La.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Windsor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06095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Pool, Thomas &amp; Kristen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314 775 5324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11 Beth Circle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Windsor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06095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Powell, Scott &amp; Beth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860 875 4163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156 Washington St.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Vernon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06066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Purdie, Gene &amp; Sharon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860 651 0678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37 Hayes Rd.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Tariffville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06081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Radziewicz, Ron &amp; Kathy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860 566 9548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100 Adams Rd.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Bloomfield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06002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r.e.radziewicz@gmail.com 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Rinaldi, Janet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860 653 5412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 Douglas Drive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Granby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06035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janetmsw@hotmail.com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Rodriguez, Eli &amp; Madeline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860 712 4242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 </w:t>
            </w: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Mayrand Way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Windsor</w:t>
                </w:r>
              </w:smartTag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Locks, CT 06096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mnerodriguez@yahoo.com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Rodriguez, Lillian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860 752 8938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796 Matianuck Ave.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Windsor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06095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lilitigger@yahoo.com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Rowley, Pr Bim &amp; Deanna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860 989 9321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30 Fellows La.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East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06108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Ruscitti, Ruben &amp; Chastity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860 808 7635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19 Douglas Dr.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Enfield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06082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Rushford, Colby &amp; Shawna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860 670 3392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162 Columbia Rd.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Enfield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06082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colbs079@gmail.com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St. Pierre</w:t>
                </w:r>
              </w:smartTag>
            </w:smartTag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, Ed &amp; Joanne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860 742 6771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60 Stanley Dr.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Andover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06232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Santhosam, Mohan &amp; Stella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201 286 5489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115 West Rd.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Ellington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06029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stellapowmohan@gmail.com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Sanzo, Nathan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828 527 2242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23 Risley St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East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06118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nathansanzo@yahoo.com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Shinkevich, Al &amp; Maryann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860 668 7535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2035 Oak St., W.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Suffield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06093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amshink@cox.net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Silver, Brian &amp; Katie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570 362 2737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45 Arnold Drive, E.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Hart.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06118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briansilverjr@yahoo.com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Soltys, Adam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860 895 8863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441 Main St. # 709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E.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06118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a.wat.solt@sbcglobal.net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Spooner, Jason &amp; Tricia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860 568 6502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224 Oak St.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East Hartford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CT</w:t>
                </w:r>
              </w:smartTag>
              <w:r w:rsidRPr="004C3FCD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C3FCD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06118</w:t>
                </w:r>
              </w:smartTag>
            </w:smartTag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tbc@spoonerweb.com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Stanek, Robert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860 289 1439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11 Dartmouth Pl., E. Hartford, CT 06108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Sullivan, Steven &amp; Janette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860 402 9212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1A Baker Hill Rd., Columbia, CT 06237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janette_sullivan@yahoo.com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Swider, Mark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860 929 8713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POBox 173, West Suffield, CT 06093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gkds4490@hotmail.com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Tower, Keith &amp; Wendy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860 966 8870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11 Amolia Farms, Windsor, CT 06095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keithtower1@yaho.com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Tower, Kevin &amp; Kateri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860 916 5062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6 Amolia Farms, Windsor, CT 06095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kevintower@yahoo.com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Townsend, Shenagh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860 432 1414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133 Berry Patch, S. Windsor, CT 06074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shenaghtownsend@gmail.com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Troullas, Maria &amp; George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860 291 9842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93 Sterling St., East Hartford, CT 06118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Turner, Russ &amp; Diane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860 872 9733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11 Bancroft Rd., Ellington, CT 06029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van Acterberg, Jay &amp; Crystal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860 896 9256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233 Jonathan Trumball Hwy, Andover, CT 06232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jva@jayandcrystal.com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Vargas, Maria &amp; Jose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860 670 4970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42 Cheney Lane, E. Hartford, CT 06118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mvargas1751@gmail.com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Vazquez, Joseph &amp; Morgan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860 882 7477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596 King St., South Windsor, CT 06074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jvazquez427@yahoo.com 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Vazquez, Nino &amp; Lani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860 550 3933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61 Middle Drive, E. Hartford, CT 06118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evazq089@gmail.com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Vazquez, Nino &amp; Nellie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860 202 9806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596 King St., S. Windsor, CT 06074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nvazquez@RTCElaw.com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Wolf, Roger &amp; Ruthann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860 858 5922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3 Hughes Cir., Ellington, CT 06029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ellingtonwolfpack@yahoo.com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Zhou, Xiao/ Bingjie Zhang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3 Mohegan St, Mansfield, CT 06250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likefm2011@gmail.com</w:t>
            </w:r>
          </w:p>
        </w:tc>
      </w:tr>
      <w:tr w:rsidR="00574744" w:rsidRPr="004C3FC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796" w:type="dxa"/>
            <w:tcBorders>
              <w:bottom w:val="single" w:sz="6" w:space="0" w:color="FFFFFF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Zinzal, Julius (&amp; Julie)</w:t>
            </w:r>
          </w:p>
        </w:tc>
        <w:tc>
          <w:tcPr>
            <w:tcW w:w="1440" w:type="dxa"/>
            <w:shd w:val="clear" w:color="FFFFFF" w:fill="FFFFFF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860 726 3703</w:t>
            </w:r>
          </w:p>
        </w:tc>
        <w:tc>
          <w:tcPr>
            <w:tcW w:w="4146" w:type="dxa"/>
            <w:tcBorders>
              <w:bottom w:val="single" w:sz="6" w:space="0" w:color="FFFFFF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41 Richard Rd., E. Hartford, CT 06108</w:t>
            </w:r>
          </w:p>
        </w:tc>
        <w:tc>
          <w:tcPr>
            <w:tcW w:w="2628" w:type="dxa"/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jzinzal@gmail.com</w:t>
            </w:r>
          </w:p>
        </w:tc>
      </w:tr>
    </w:tbl>
    <w:p w:rsidR="00574744" w:rsidRPr="004C3FCD" w:rsidRDefault="0057474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98"/>
        </w:tabs>
        <w:spacing w:line="273" w:lineRule="atLeast"/>
        <w:jc w:val="center"/>
        <w:rPr>
          <w:rFonts w:ascii="Calibri" w:hAnsi="Calibri" w:cs="Calibri"/>
          <w:color w:val="000000"/>
          <w:sz w:val="18"/>
          <w:szCs w:val="18"/>
        </w:rPr>
      </w:pPr>
      <w:r w:rsidRPr="004C3FCD">
        <w:rPr>
          <w:rFonts w:ascii="Calibri" w:hAnsi="Calibri" w:cs="Calibri"/>
          <w:color w:val="000000"/>
          <w:sz w:val="18"/>
          <w:szCs w:val="18"/>
        </w:rPr>
        <w:t>Please SEND updates, corrections, and additions for future printouts on this sheet to Br. Pat Lanyon (TEXTING OK) 860-655-9000.</w:t>
      </w:r>
    </w:p>
    <w:p w:rsidR="00574744" w:rsidRPr="004C3FCD" w:rsidRDefault="0057474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98"/>
        </w:tabs>
        <w:spacing w:line="273" w:lineRule="atLeast"/>
        <w:jc w:val="center"/>
        <w:rPr>
          <w:rFonts w:ascii="Calibri" w:hAnsi="Calibri" w:cs="Calibri"/>
          <w:color w:val="000000"/>
          <w:sz w:val="18"/>
          <w:szCs w:val="18"/>
        </w:rPr>
      </w:pPr>
      <w:r w:rsidRPr="004C3FCD">
        <w:rPr>
          <w:rFonts w:ascii="Calibri" w:hAnsi="Calibri" w:cs="Calibri"/>
          <w:color w:val="000000"/>
          <w:sz w:val="18"/>
          <w:szCs w:val="18"/>
        </w:rPr>
        <w:t xml:space="preserve">A separate sheet for </w:t>
      </w:r>
      <w:r w:rsidRPr="004C3FCD">
        <w:rPr>
          <w:rFonts w:ascii="Calibri" w:hAnsi="Calibri" w:cs="Calibri"/>
          <w:color w:val="000000"/>
          <w:sz w:val="18"/>
          <w:szCs w:val="18"/>
          <w:u w:val="single"/>
        </w:rPr>
        <w:t>Out-of-town and Remote Addresses/Phones</w:t>
      </w:r>
      <w:r w:rsidRPr="004C3FCD">
        <w:rPr>
          <w:rFonts w:ascii="Calibri" w:hAnsi="Calibri" w:cs="Calibri"/>
          <w:color w:val="000000"/>
          <w:sz w:val="18"/>
          <w:szCs w:val="18"/>
        </w:rPr>
        <w:t xml:space="preserve"> is printed for anyone interested. </w:t>
      </w:r>
    </w:p>
    <w:p w:rsidR="00574744" w:rsidRPr="004C3FCD" w:rsidRDefault="0057474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98"/>
        </w:tabs>
        <w:spacing w:line="273" w:lineRule="atLeast"/>
        <w:jc w:val="center"/>
        <w:rPr>
          <w:rFonts w:ascii="Calibri" w:hAnsi="Calibri" w:cs="Calibri"/>
          <w:color w:val="000000"/>
          <w:sz w:val="18"/>
          <w:szCs w:val="18"/>
        </w:rPr>
      </w:pPr>
      <w:r w:rsidRPr="004C3FCD">
        <w:rPr>
          <w:rFonts w:ascii="Calibri" w:hAnsi="Calibri" w:cs="Calibri"/>
          <w:color w:val="000000"/>
          <w:sz w:val="18"/>
          <w:szCs w:val="18"/>
        </w:rPr>
        <w:t>Access the page at www.aprayernotebook.net/access/TBC/clerk filename: prayer-phone-spring-printing-2019.docx</w:t>
      </w:r>
      <w:r w:rsidRPr="004C3FCD">
        <w:rPr>
          <w:rFonts w:ascii="Calibri" w:hAnsi="Calibri" w:cs="Calibri"/>
          <w:color w:val="000000"/>
          <w:sz w:val="18"/>
          <w:szCs w:val="18"/>
        </w:rPr>
        <w:br w:type="page"/>
        <w:t>OUT OF TOWN Or Away For A While…</w:t>
      </w:r>
    </w:p>
    <w:tbl>
      <w:tblPr>
        <w:tblW w:w="11144" w:type="dxa"/>
        <w:jc w:val="center"/>
        <w:tblLayout w:type="fixed"/>
        <w:tblLook w:val="0000"/>
      </w:tblPr>
      <w:tblGrid>
        <w:gridCol w:w="2718"/>
        <w:gridCol w:w="1440"/>
        <w:gridCol w:w="4140"/>
        <w:gridCol w:w="540"/>
        <w:gridCol w:w="2070"/>
        <w:gridCol w:w="236"/>
      </w:tblGrid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11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574744" w:rsidRPr="004C3FCD" w:rsidRDefault="00574744">
            <w:pPr>
              <w:spacing w:line="273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  <w:sectPr w:rsidR="00574744" w:rsidRPr="004C3FCD">
                <w:headerReference w:type="default" r:id="rId6"/>
                <w:pgSz w:w="12240" w:h="20160"/>
                <w:pgMar w:top="720" w:right="720" w:bottom="720" w:left="720" w:header="720" w:footer="720" w:gutter="0"/>
                <w:cols w:space="720"/>
              </w:sectPr>
            </w:pPr>
          </w:p>
          <w:p w:rsidR="00574744" w:rsidRPr="004C3FCD" w:rsidRDefault="00574744">
            <w:pPr>
              <w:spacing w:line="273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Leaving Our Church? You Are Not Forgotten ;) Some of our "TBC Missionary Disciple-Makers" :)</w:t>
            </w: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Aafedt, Warren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864 859 2043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104 Keagan Ct., Easely, SC 29640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aafedt77@att.net </w:t>
            </w: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Barry, Steve &amp; Kathryn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540 885 5683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142 Fairfax Circle, Madison Heights, VA 24572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Beam, Greg &amp; Claire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860 841 3228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209 Mark Drive, Johnson City, TN 37615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clairebeam@cheerful.com</w:t>
            </w: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Brakefield, Peggy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406 459 7296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6151 Shadow Lane Ap 127, Citrus Heights, CA 95621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brakefieldp@gmail.com </w:t>
            </w: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Bryant, Heather &amp; Patrick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864 325 5597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2 Sandalwood Ln., Greenville, SC 29611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heathersmiles@usa.com </w:t>
            </w: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Butler, Jerry &amp; Thelma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207 564 8708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198 Milo Ln., Sebec, ME 04481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Case, David &amp; Tamera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860 791 7961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3561D5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561D5">
              <w:rPr>
                <w:rFonts w:ascii="Calibri" w:hAnsi="Calibri" w:cs="Calibri"/>
                <w:color w:val="000000"/>
                <w:sz w:val="16"/>
                <w:szCs w:val="16"/>
              </w:rPr>
              <w:t>3231 N Loop 1604 West, Ap.11105, San Antonio, TX 78257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casets@sbcglobal.net</w:t>
            </w: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DeBernadinis, Sherry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724 863 2071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941 Whitehead Ln., N. Huntington, PA 18964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jpd125@hotmail.com</w:t>
            </w: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DeSilva, Roger &amp; Mindy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365 266 0815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1 Kinmloch Cres. Maple, Ontario, Canada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MindyJoInChina@yahoo.com</w:t>
            </w: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Donovan, Don &amp; Birgitta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860 648 0115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%MBU, 745 West Main St, Watertown, WI 53094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aiti.donovan6@gmail.com</w:t>
            </w: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Eliasson, Dave &amp; Debbee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813 935 2016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2710 East Annie St., Tampa, FL 33612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Fallon, Ed &amp; Sandy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321 305 5509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5921 Herons Landing Drive, Viera, FL 32955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Garcia, Michael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585 694 6320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mrg2197@gmail.com </w:t>
            </w: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Hanna, David &amp; Theresa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32 DeVitt St   Warwick, Queensland 4370 Australia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Harman, Mike &amp; Sharon Lynn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131 E. Laurel Lane, Big Sandy, TX 75755-5683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Hwang, Charles &amp; Sunae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860 446 9312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42 Jupiter Point Rd., Groton, CT 06340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3561D5" w:rsidRDefault="00574744">
            <w:pPr>
              <w:rPr>
                <w:rFonts w:ascii="Calibri" w:hAnsi="Calibri" w:cs="Calibri"/>
                <w:sz w:val="18"/>
                <w:szCs w:val="18"/>
              </w:rPr>
            </w:pPr>
            <w:r w:rsidRPr="003561D5">
              <w:rPr>
                <w:rFonts w:ascii="Calibri" w:hAnsi="Calibri" w:cs="Calibri"/>
                <w:sz w:val="18"/>
                <w:szCs w:val="18"/>
                <w:lang w:val="en-CA"/>
              </w:rPr>
              <w:fldChar w:fldCharType="begin"/>
            </w:r>
            <w:r w:rsidRPr="003561D5">
              <w:rPr>
                <w:rFonts w:ascii="Calibri" w:hAnsi="Calibri" w:cs="Calibri"/>
                <w:sz w:val="18"/>
                <w:szCs w:val="18"/>
                <w:lang w:val="en-CA"/>
              </w:rPr>
              <w:instrText xml:space="preserve"> SEQ CHAPTER \h \r 1</w:instrText>
            </w:r>
            <w:r w:rsidRPr="003561D5">
              <w:rPr>
                <w:rFonts w:ascii="Calibri" w:hAnsi="Calibri" w:cs="Calibri"/>
                <w:sz w:val="18"/>
                <w:szCs w:val="18"/>
                <w:lang w:val="en-CA"/>
              </w:rPr>
              <w:fldChar w:fldCharType="end"/>
            </w:r>
            <w:r w:rsidRPr="003561D5">
              <w:rPr>
                <w:rFonts w:ascii="Calibri" w:hAnsi="Calibri" w:cs="Calibri"/>
                <w:sz w:val="18"/>
                <w:szCs w:val="18"/>
              </w:rPr>
              <w:t>Klossner, Josiah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3561D5" w:rsidRDefault="00574744">
            <w:pPr>
              <w:rPr>
                <w:rFonts w:ascii="Calibri" w:hAnsi="Calibri" w:cs="Calibri"/>
                <w:sz w:val="18"/>
                <w:szCs w:val="18"/>
              </w:rPr>
            </w:pPr>
            <w:r w:rsidRPr="003561D5">
              <w:rPr>
                <w:rFonts w:ascii="Calibri" w:hAnsi="Calibri" w:cs="Calibri"/>
                <w:sz w:val="18"/>
                <w:szCs w:val="18"/>
              </w:rPr>
              <w:t>585 267 9260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3561D5" w:rsidRDefault="00574744">
            <w:pPr>
              <w:rPr>
                <w:rFonts w:ascii="Calibri" w:hAnsi="Calibri" w:cs="Calibri"/>
                <w:sz w:val="18"/>
                <w:szCs w:val="18"/>
              </w:rPr>
            </w:pPr>
            <w:r w:rsidRPr="003561D5">
              <w:rPr>
                <w:rFonts w:ascii="Calibri" w:hAnsi="Calibri" w:cs="Calibri"/>
                <w:sz w:val="18"/>
                <w:szCs w:val="18"/>
              </w:rPr>
              <w:t>1103 Monte Christo Lane, Manchester, CT 06040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3561D5" w:rsidRDefault="00574744">
            <w:pPr>
              <w:rPr>
                <w:rFonts w:ascii="Calibri" w:hAnsi="Calibri" w:cs="Calibri"/>
                <w:sz w:val="18"/>
                <w:szCs w:val="18"/>
              </w:rPr>
            </w:pPr>
            <w:r w:rsidRPr="003561D5">
              <w:rPr>
                <w:rStyle w:val="SYSHYPERTEXT"/>
                <w:rFonts w:ascii="Calibri" w:hAnsi="Calibri" w:cs="Calibri"/>
                <w:color w:val="auto"/>
                <w:sz w:val="18"/>
                <w:szCs w:val="18"/>
                <w:u w:val="none"/>
              </w:rPr>
              <w:t>jocider20@gmail.com</w:t>
            </w: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Largent, Brian &amp; Cheryl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757 343 5101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3561D5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561D5">
              <w:rPr>
                <w:rFonts w:ascii="Calibri" w:hAnsi="Calibri" w:cs="Calibri"/>
                <w:color w:val="000000"/>
                <w:sz w:val="16"/>
                <w:szCs w:val="16"/>
              </w:rPr>
              <w:t>PO Box 246 or 11674 N. Wright Way, Sutton AK 99647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motrcyclnan@aol.com  </w:t>
            </w: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Lemasson, Yann &amp; Katalin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514 974 9425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5 Rue des Liards, Blainville, Quebec, CAN J7C 1B5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McNally, John &amp; Chairrisa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860 485 5093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79 Scotland Rd., Windham, CT 06280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jcmcnally05@gmail.com</w:t>
            </w: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Miner, Micah &amp; Ruthanna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131 Benjamin Hill Road, Newfield, NY 14867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O'Connor, Cory &amp; Rachel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813 892 4493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4606 Victoria  Ave., Papillion, NE 68133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crbills@hotmail.com</w:t>
            </w: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Prigge, Chad 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1347 Colonial Dr., Watertown, WI 53098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chadprigge@gmail.com </w:t>
            </w: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Proppe, Leo &amp; Karen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860 897 0633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5321 Pine Hill Rd., Dover, PA 17315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Purdie, Teddy &amp; Noelle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101 Rodeo Drive, Spring Creek, PA 16436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Sanzo, Pat &amp; Michelle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860 709 1700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231 SE State Rte. 3, Shelton, WA 98584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Wolf, Andrew &amp; Kayla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860</w:t>
            </w: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noBreakHyphen/>
              <w:t>256</w:t>
            </w: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noBreakHyphen/>
              <w:t>9944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1882 Hickory Lane Ap. 203, Imlay City, MI, 48444</w:t>
            </w:r>
          </w:p>
        </w:tc>
        <w:tc>
          <w:tcPr>
            <w:tcW w:w="2846" w:type="dxa"/>
            <w:gridSpan w:val="3"/>
            <w:tcBorders>
              <w:bottom w:val="single" w:sz="6" w:space="0" w:color="000000"/>
            </w:tcBorders>
          </w:tcPr>
          <w:p w:rsidR="00574744" w:rsidRPr="004C3FCD" w:rsidRDefault="00574744">
            <w:pPr>
              <w:spacing w:line="273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andrewwolf5@yahoo.com</w:t>
            </w: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10908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574744" w:rsidRPr="004C3FCD" w:rsidRDefault="005747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Military &amp; AWAY at College </w:t>
            </w:r>
          </w:p>
        </w:tc>
        <w:tc>
          <w:tcPr>
            <w:tcW w:w="236" w:type="dxa"/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Barisano, Jonathan &amp; Charlotte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>6812 Silver Brook Dr., Spotsvalania, VA 22553</w:t>
            </w: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Jutras, John 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3F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StPierre, Jeremy 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4744" w:rsidRPr="004C3FCD" w:rsidTr="004C3FCD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574744" w:rsidRPr="004C3FCD" w:rsidRDefault="005747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574744" w:rsidRPr="004C3FCD" w:rsidRDefault="00574744">
      <w:pPr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574744" w:rsidRPr="004C3FCD" w:rsidRDefault="00574744">
      <w:pPr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574744" w:rsidRPr="004C3FCD" w:rsidRDefault="00574744">
      <w:pPr>
        <w:jc w:val="center"/>
        <w:rPr>
          <w:rFonts w:ascii="Calibri" w:hAnsi="Calibri" w:cs="Calibri"/>
          <w:color w:val="000000"/>
          <w:sz w:val="18"/>
          <w:szCs w:val="18"/>
        </w:rPr>
      </w:pPr>
    </w:p>
    <w:sectPr w:rsidR="00574744" w:rsidRPr="004C3FCD" w:rsidSect="00574744">
      <w:headerReference w:type="default" r:id="rId7"/>
      <w:type w:val="continuous"/>
      <w:pgSz w:w="12240" w:h="20160"/>
      <w:pgMar w:top="720" w:right="720" w:bottom="720" w:left="63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44" w:rsidRDefault="00574744" w:rsidP="00574744">
      <w:r>
        <w:separator/>
      </w:r>
    </w:p>
  </w:endnote>
  <w:endnote w:type="continuationSeparator" w:id="0">
    <w:p w:rsidR="00574744" w:rsidRDefault="00574744" w:rsidP="005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44" w:rsidRDefault="00574744" w:rsidP="00574744">
      <w:r>
        <w:separator/>
      </w:r>
    </w:p>
  </w:footnote>
  <w:footnote w:type="continuationSeparator" w:id="0">
    <w:p w:rsidR="00574744" w:rsidRDefault="00574744" w:rsidP="005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44" w:rsidRDefault="00574744">
    <w:pPr>
      <w:pStyle w:val="Header"/>
      <w:pBdr>
        <w:top w:val="single" w:sz="6" w:space="0" w:color="FFFFFF"/>
        <w:left w:val="single" w:sz="6" w:space="0" w:color="FFFFFF"/>
        <w:bottom w:val="double" w:sz="12" w:space="0" w:color="800000"/>
        <w:right w:val="single" w:sz="6" w:space="0" w:color="FFFFFF"/>
      </w:pBdr>
      <w:tabs>
        <w:tab w:val="center" w:pos="4680"/>
        <w:tab w:val="right" w:pos="9360"/>
        <w:tab w:val="left" w:pos="10080"/>
        <w:tab w:val="left" w:pos="10710"/>
      </w:tabs>
      <w:ind w:left="90"/>
      <w:jc w:val="center"/>
      <w:rPr>
        <w:rFonts w:ascii="Cambria" w:hAnsi="Cambria" w:cs="Cambria"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Cambria" w:hAnsi="Cambria" w:cs="Cambria"/>
            <w:sz w:val="32"/>
            <w:szCs w:val="32"/>
          </w:rPr>
          <w:t>TRUTH</w:t>
        </w:r>
      </w:smartTag>
      <w:r>
        <w:rPr>
          <w:rFonts w:ascii="Cambria" w:hAnsi="Cambria" w:cs="Cambria"/>
          <w:sz w:val="32"/>
          <w:szCs w:val="32"/>
        </w:rPr>
        <w:t xml:space="preserve"> </w:t>
      </w:r>
      <w:smartTag w:uri="urn:schemas-microsoft-com:office:smarttags" w:element="PlaceName">
        <w:r>
          <w:rPr>
            <w:rFonts w:ascii="Cambria" w:hAnsi="Cambria" w:cs="Cambria"/>
            <w:sz w:val="32"/>
            <w:szCs w:val="32"/>
          </w:rPr>
          <w:t>BAPTIST</w:t>
        </w:r>
      </w:smartTag>
      <w:r>
        <w:rPr>
          <w:rFonts w:ascii="Cambria" w:hAnsi="Cambria" w:cs="Cambria"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Cambria" w:hAnsi="Cambria" w:cs="Cambria"/>
            <w:sz w:val="32"/>
            <w:szCs w:val="32"/>
          </w:rPr>
          <w:t>CHURCH</w:t>
        </w:r>
      </w:smartTag>
    </w:smartTag>
    <w:r>
      <w:rPr>
        <w:rFonts w:ascii="Cambria" w:hAnsi="Cambria" w:cs="Cambria"/>
        <w:sz w:val="32"/>
        <w:szCs w:val="32"/>
      </w:rPr>
      <w:t xml:space="preserve"> PRAYER &amp; PHONE LIST</w:t>
    </w:r>
  </w:p>
  <w:p w:rsidR="00574744" w:rsidRDefault="00574744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center" w:pos="4680"/>
        <w:tab w:val="right" w:pos="9360"/>
        <w:tab w:val="left" w:pos="10080"/>
        <w:tab w:val="left" w:pos="10710"/>
      </w:tabs>
      <w:ind w:left="90"/>
      <w:jc w:val="center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Spring, 2019 | </w:t>
    </w:r>
    <w:r>
      <w:rPr>
        <w:rFonts w:ascii="Calibri" w:hAnsi="Calibri" w:cs="Calibri"/>
        <w:color w:val="0000FF"/>
        <w:sz w:val="28"/>
        <w:szCs w:val="28"/>
        <w:u w:val="single"/>
      </w:rPr>
      <w:t>www.truthbaptistchurch.org</w:t>
    </w:r>
    <w:r>
      <w:rPr>
        <w:rFonts w:ascii="Calibri" w:hAnsi="Calibri" w:cs="Calibri"/>
        <w:sz w:val="28"/>
        <w:szCs w:val="28"/>
      </w:rPr>
      <w:t xml:space="preserve">  | 860 289 8976</w:t>
    </w:r>
  </w:p>
  <w:p w:rsidR="00574744" w:rsidRPr="003561D5" w:rsidRDefault="00574744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center" w:pos="4680"/>
        <w:tab w:val="right" w:pos="9360"/>
        <w:tab w:val="left" w:pos="10080"/>
        <w:tab w:val="left" w:pos="10710"/>
      </w:tabs>
      <w:ind w:left="90"/>
      <w:jc w:val="center"/>
      <w:rPr>
        <w:rFonts w:ascii="Calibri" w:hAnsi="Calibri" w:cs="Calibri"/>
        <w:sz w:val="28"/>
        <w:szCs w:val="28"/>
      </w:rPr>
    </w:pPr>
    <w:r w:rsidRPr="003561D5">
      <w:rPr>
        <w:rFonts w:ascii="Calibri" w:hAnsi="Calibri" w:cs="Calibri"/>
        <w:sz w:val="28"/>
        <w:szCs w:val="28"/>
        <w:u w:val="single"/>
      </w:rPr>
      <w:t xml:space="preserve">Bim Rowley, Senior Co-Pastor – Matthew Harper, Associate Co-Pastor </w:t>
    </w:r>
  </w:p>
  <w:p w:rsidR="00574744" w:rsidRPr="003561D5" w:rsidRDefault="00574744" w:rsidP="003561D5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center" w:pos="4680"/>
        <w:tab w:val="right" w:pos="9360"/>
        <w:tab w:val="left" w:pos="10080"/>
        <w:tab w:val="left" w:pos="10710"/>
      </w:tabs>
      <w:ind w:left="90"/>
      <w:jc w:val="center"/>
      <w:rPr>
        <w:rFonts w:ascii="Calibri" w:hAnsi="Calibri" w:cs="Calibri"/>
        <w:sz w:val="28"/>
        <w:szCs w:val="28"/>
        <w:u w:val="single"/>
      </w:rPr>
    </w:pPr>
    <w:r w:rsidRPr="003561D5">
      <w:rPr>
        <w:rFonts w:ascii="Calibri" w:hAnsi="Calibri" w:cs="Calibri"/>
        <w:sz w:val="28"/>
        <w:szCs w:val="28"/>
        <w:u w:val="single"/>
      </w:rPr>
      <w:t xml:space="preserve">Eli Rodriguez, Youth Pastor – </w:t>
    </w:r>
    <w:smartTag w:uri="urn:schemas-microsoft-com:office:smarttags" w:element="place">
      <w:smartTag w:uri="urn:schemas-microsoft-com:office:smarttags" w:element="PlaceName">
        <w:r w:rsidRPr="003561D5">
          <w:rPr>
            <w:rFonts w:ascii="Calibri" w:hAnsi="Calibri" w:cs="Calibri"/>
            <w:sz w:val="28"/>
            <w:szCs w:val="28"/>
            <w:u w:val="single"/>
          </w:rPr>
          <w:t>Keith</w:t>
        </w:r>
      </w:smartTag>
      <w:r w:rsidRPr="003561D5">
        <w:rPr>
          <w:rFonts w:ascii="Calibri" w:hAnsi="Calibri" w:cs="Calibri"/>
          <w:sz w:val="28"/>
          <w:szCs w:val="28"/>
          <w:u w:val="single"/>
        </w:rPr>
        <w:t xml:space="preserve"> </w:t>
      </w:r>
      <w:smartTag w:uri="urn:schemas-microsoft-com:office:smarttags" w:element="PlaceName">
        <w:r w:rsidRPr="003561D5">
          <w:rPr>
            <w:rFonts w:ascii="Calibri" w:hAnsi="Calibri" w:cs="Calibri"/>
            <w:sz w:val="28"/>
            <w:szCs w:val="28"/>
            <w:u w:val="single"/>
          </w:rPr>
          <w:t>Tower</w:t>
        </w:r>
      </w:smartTag>
    </w:smartTag>
    <w:r w:rsidRPr="003561D5">
      <w:rPr>
        <w:rFonts w:ascii="Calibri" w:hAnsi="Calibri" w:cs="Calibri"/>
        <w:sz w:val="28"/>
        <w:szCs w:val="28"/>
        <w:u w:val="single"/>
      </w:rPr>
      <w:t>, Executive Pastor</w:t>
    </w:r>
  </w:p>
  <w:p w:rsidR="00574744" w:rsidRPr="003561D5" w:rsidRDefault="00574744" w:rsidP="003561D5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center" w:pos="4680"/>
        <w:tab w:val="right" w:pos="9360"/>
        <w:tab w:val="left" w:pos="10080"/>
        <w:tab w:val="left" w:pos="10710"/>
      </w:tabs>
      <w:ind w:left="90"/>
      <w:jc w:val="center"/>
      <w:rPr>
        <w:rFonts w:ascii="Calibri" w:hAnsi="Calibri" w:cs="Calibri"/>
      </w:rPr>
    </w:pPr>
    <w:r w:rsidRPr="003561D5">
      <w:rPr>
        <w:rFonts w:ascii="Calibri" w:hAnsi="Calibri" w:cs="Calibri"/>
      </w:rPr>
      <w:t xml:space="preserve">Eph </w:t>
    </w:r>
    <w:smartTag w:uri="urn:schemas-microsoft-com:office:smarttags" w:element="time">
      <w:smartTagPr>
        <w:attr w:name="Minute" w:val="18"/>
        <w:attr w:name="Hour" w:val="18"/>
      </w:smartTagPr>
      <w:r w:rsidRPr="003561D5">
        <w:rPr>
          <w:rFonts w:ascii="Calibri" w:hAnsi="Calibri" w:cs="Calibri"/>
        </w:rPr>
        <w:t>6:18</w:t>
      </w:r>
    </w:smartTag>
    <w:r w:rsidRPr="003561D5">
      <w:rPr>
        <w:rFonts w:ascii="Calibri" w:hAnsi="Calibri" w:cs="Calibri"/>
      </w:rPr>
      <w:t xml:space="preserve"> Praying always with all prayer and supplication ... for all the saints—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44" w:rsidRDefault="00574744">
    <w:pPr>
      <w:pStyle w:val="Header"/>
      <w:pBdr>
        <w:top w:val="single" w:sz="6" w:space="0" w:color="FFFFFF"/>
        <w:left w:val="single" w:sz="6" w:space="0" w:color="FFFFFF"/>
        <w:bottom w:val="double" w:sz="12" w:space="0" w:color="800000"/>
        <w:right w:val="single" w:sz="6" w:space="0" w:color="FFFFFF"/>
      </w:pBdr>
      <w:tabs>
        <w:tab w:val="center" w:pos="4680"/>
        <w:tab w:val="right" w:pos="9360"/>
        <w:tab w:val="left" w:pos="10080"/>
        <w:tab w:val="left" w:pos="10710"/>
      </w:tabs>
      <w:ind w:left="90"/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TRUTH BAPTIST CHURCH PRAYER &amp; PHONE LIST</w:t>
    </w:r>
  </w:p>
  <w:p w:rsidR="00574744" w:rsidRDefault="00574744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center" w:pos="4680"/>
        <w:tab w:val="right" w:pos="9360"/>
        <w:tab w:val="left" w:pos="10080"/>
        <w:tab w:val="left" w:pos="10710"/>
      </w:tabs>
      <w:ind w:left="90"/>
      <w:jc w:val="center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Spring, 2019 | </w:t>
    </w:r>
    <w:r>
      <w:rPr>
        <w:rFonts w:ascii="Calibri" w:hAnsi="Calibri" w:cs="Calibri"/>
        <w:color w:val="0000FF"/>
        <w:sz w:val="28"/>
        <w:szCs w:val="28"/>
        <w:u w:val="single"/>
      </w:rPr>
      <w:t>www.truthbaptistchurch.org</w:t>
    </w:r>
    <w:r>
      <w:rPr>
        <w:rFonts w:ascii="Calibri" w:hAnsi="Calibri" w:cs="Calibri"/>
        <w:sz w:val="28"/>
        <w:szCs w:val="28"/>
      </w:rPr>
      <w:t xml:space="preserve">  | 860 289 8976</w:t>
    </w:r>
  </w:p>
  <w:p w:rsidR="00574744" w:rsidRDefault="00574744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center" w:pos="4680"/>
        <w:tab w:val="right" w:pos="9360"/>
        <w:tab w:val="left" w:pos="10080"/>
        <w:tab w:val="left" w:pos="10710"/>
      </w:tabs>
      <w:ind w:left="90"/>
      <w:jc w:val="center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  <w:u w:val="single"/>
      </w:rPr>
      <w:t xml:space="preserve">Bim Rowley, Senior Co-Pastor – Matthew Harper, Associate Co-Pastor </w:t>
    </w:r>
  </w:p>
  <w:p w:rsidR="00574744" w:rsidRDefault="00574744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center" w:pos="4680"/>
        <w:tab w:val="right" w:pos="9360"/>
        <w:tab w:val="left" w:pos="10080"/>
        <w:tab w:val="left" w:pos="10710"/>
      </w:tabs>
      <w:ind w:left="90"/>
      <w:jc w:val="center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  <w:u w:val="single"/>
      </w:rPr>
      <w:t>Eli Rodriguez, Youth Pastor – Keith Tower, Executive Pastor</w:t>
    </w:r>
  </w:p>
  <w:p w:rsidR="00574744" w:rsidRDefault="00574744">
    <w:pPr>
      <w:pBdr>
        <w:top w:val="single" w:sz="6" w:space="0" w:color="FFFFFF"/>
        <w:left w:val="single" w:sz="6" w:space="0" w:color="FFFFFF"/>
        <w:bottom w:val="double" w:sz="12" w:space="0" w:color="800000"/>
        <w:right w:val="single" w:sz="6" w:space="0" w:color="FFFFFF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Calibri" w:hAnsi="Calibri" w:cs="Calibri"/>
        <w:sz w:val="28"/>
        <w:szCs w:val="28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7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FCD"/>
    <w:rsid w:val="00031E5A"/>
    <w:rsid w:val="001C21D2"/>
    <w:rsid w:val="003561D5"/>
    <w:rsid w:val="004C3FCD"/>
    <w:rsid w:val="00574744"/>
    <w:rsid w:val="00644C73"/>
    <w:rsid w:val="00D4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urier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21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D141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41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41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419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41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41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419"/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rsid w:val="001C21D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YSHYPERTEXT">
    <w:name w:val="SYS_HYPERTEXT"/>
    <w:uiPriority w:val="99"/>
    <w:rsid w:val="003561D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419"/>
    <w:rPr>
      <w:rFonts w:cs="Courier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419"/>
    <w:rPr>
      <w:rFonts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419"/>
    <w:rPr>
      <w:rFonts w:cs="Courie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3</Pages>
  <Words>1931</Words>
  <Characters>11008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tbc</dc:creator>
  <cp:keywords/>
  <dc:description/>
  <cp:lastModifiedBy>Patrick</cp:lastModifiedBy>
  <cp:revision>4</cp:revision>
  <dcterms:created xsi:type="dcterms:W3CDTF">2019-03-22T00:45:00Z</dcterms:created>
  <dcterms:modified xsi:type="dcterms:W3CDTF">2019-03-22T01:53:00Z</dcterms:modified>
</cp:coreProperties>
</file>