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7745" w:rsidTr="00137745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50"/>
              <w:gridCol w:w="270"/>
              <w:gridCol w:w="6840"/>
            </w:tblGrid>
            <w:tr w:rsidR="00137745" w:rsidRPr="00512273" w:rsidTr="00512273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347964845"/>
                  <w:placeholder>
                    <w:docPart w:val="2DBA1BCF0C454D25B671CD54BF3199F2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1202" w:type="pct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137745" w:rsidRPr="00512273" w:rsidRDefault="0078484B" w:rsidP="0078484B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144" w:type="pct"/>
                  <w:tcBorders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bottom"/>
                </w:tcPr>
                <w:p w:rsidR="00137745" w:rsidRPr="00512273" w:rsidRDefault="00137745" w:rsidP="00512273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137745" w:rsidRPr="00512273" w:rsidRDefault="00137745" w:rsidP="00512273">
                  <w:pPr>
                    <w:pStyle w:val="Heading1"/>
                  </w:pPr>
                  <w:r w:rsidRPr="00512273">
                    <w:t>This certificate en</w:t>
                  </w:r>
                  <w:r w:rsidR="0078484B">
                    <w:t>titles Julie Mission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137745" w:rsidRPr="00512273" w:rsidRDefault="00137745" w:rsidP="0078484B">
                  <w:pPr>
                    <w:pStyle w:val="Heading1"/>
                  </w:pPr>
                  <w:r w:rsidRPr="00512273">
                    <w:t>To</w:t>
                  </w:r>
                  <w:r w:rsidR="0078484B">
                    <w:t xml:space="preserve"> $25.00 at Christian Life Resources (Just give your order to Melanie.)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360"/>
              </w:trPr>
              <w:tc>
                <w:tcPr>
                  <w:tcW w:w="1202" w:type="pct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512273" w:rsidRDefault="00480A32" w:rsidP="00512273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347964856"/>
                      <w:placeholder>
                        <w:docPart w:val="A61DB42DD08145F992E70ADCA512F6CA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EndPr/>
                    <w:sdtContent>
                      <w:r w:rsidR="0078484B"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347964875"/>
                    <w:placeholder>
                      <w:docPart w:val="EF6B73D7940643B292D5209B09EDC7B9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p w:rsidR="00137745" w:rsidRPr="00512273" w:rsidRDefault="0078484B" w:rsidP="00512273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347964891"/>
                    <w:placeholder>
                      <w:docPart w:val="33754B57CA4B4F058A138C36B291C13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137745" w:rsidRPr="00512273" w:rsidRDefault="0078484B" w:rsidP="0078484B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137745" w:rsidRPr="00512273" w:rsidRDefault="00137745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57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78484B" w:rsidP="00512273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1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137745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28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137745" w:rsidRPr="00512273" w:rsidRDefault="00137745" w:rsidP="00512273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center"/>
                </w:tcPr>
                <w:p w:rsidR="00137745" w:rsidRPr="00512273" w:rsidRDefault="00137745" w:rsidP="00512273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center"/>
                </w:tcPr>
                <w:p w:rsidR="00137745" w:rsidRPr="00512273" w:rsidRDefault="00137745" w:rsidP="00512273">
                  <w:pPr>
                    <w:pStyle w:val="Heading2"/>
                  </w:pPr>
                </w:p>
              </w:tc>
            </w:tr>
          </w:tbl>
          <w:p w:rsidR="00137745" w:rsidRPr="00512273" w:rsidRDefault="00137745" w:rsidP="00512273"/>
        </w:tc>
      </w:tr>
      <w:tr w:rsidR="00137745" w:rsidTr="00B00325">
        <w:trPr>
          <w:cantSplit/>
          <w:trHeight w:hRule="exact" w:val="432"/>
        </w:trPr>
        <w:tc>
          <w:tcPr>
            <w:tcW w:w="8856" w:type="dxa"/>
          </w:tcPr>
          <w:p w:rsidR="00137745" w:rsidRPr="00512273" w:rsidRDefault="00137745" w:rsidP="00512273"/>
        </w:tc>
      </w:tr>
      <w:tr w:rsidR="00137745" w:rsidTr="00137745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512273" w:rsidRPr="00512273" w:rsidTr="00512273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347964908"/>
                  <w:placeholder>
                    <w:docPart w:val="09745646A91645C1BE8166570579B668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512273" w:rsidRPr="00512273" w:rsidRDefault="0078484B" w:rsidP="00512273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512273" w:rsidRPr="00512273" w:rsidRDefault="00512273" w:rsidP="00512273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  <w:r w:rsidRPr="00512273">
                    <w:t>This certificate entitles</w:t>
                  </w:r>
                  <w:r w:rsidR="0078484B">
                    <w:t xml:space="preserve"> Christine Greenwood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  <w:r w:rsidRPr="00512273">
                    <w:t>To</w:t>
                  </w:r>
                  <w:r w:rsidR="0078484B">
                    <w:t xml:space="preserve"> $25.00 at Christian Life Resources (Just give your order to Melanie.)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512273" w:rsidRDefault="00480A32" w:rsidP="00512273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347964909"/>
                      <w:placeholder>
                        <w:docPart w:val="27E66033592D4304BF99445FE39F2F54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EndPr/>
                    <w:sdtContent>
                      <w:r w:rsidR="0078484B"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347964910"/>
                    <w:placeholder>
                      <w:docPart w:val="2ED4031881DE4C10B7407FDFA4C019DD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p w:rsidR="00512273" w:rsidRPr="00512273" w:rsidRDefault="0078484B" w:rsidP="00512273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347964911"/>
                    <w:placeholder>
                      <w:docPart w:val="5D28C7D8BF484E158E3D1B5B85F28124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512273" w:rsidRPr="00512273" w:rsidRDefault="0078484B" w:rsidP="00512273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78484B" w:rsidP="00512273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Estelle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137745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</w:p>
              </w:tc>
            </w:tr>
            <w:tr w:rsidR="00512273" w:rsidRPr="00512273" w:rsidTr="00512273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512273" w:rsidRPr="00512273" w:rsidRDefault="00512273" w:rsidP="00512273">
                  <w:pPr>
                    <w:pStyle w:val="Heading2"/>
                  </w:pPr>
                </w:p>
              </w:tc>
            </w:tr>
          </w:tbl>
          <w:p w:rsidR="00137745" w:rsidRPr="00512273" w:rsidRDefault="00137745" w:rsidP="00512273"/>
        </w:tc>
      </w:tr>
      <w:tr w:rsidR="00137745" w:rsidTr="00B00325">
        <w:trPr>
          <w:cantSplit/>
          <w:trHeight w:hRule="exact" w:val="432"/>
        </w:trPr>
        <w:tc>
          <w:tcPr>
            <w:tcW w:w="8856" w:type="dxa"/>
          </w:tcPr>
          <w:p w:rsidR="00137745" w:rsidRPr="00512273" w:rsidRDefault="00137745" w:rsidP="00512273"/>
        </w:tc>
      </w:tr>
      <w:tr w:rsidR="00137745" w:rsidTr="00137745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512273" w:rsidRPr="00512273" w:rsidTr="00512273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347964912"/>
                  <w:placeholder>
                    <w:docPart w:val="495180BC49BE48FFB7724FECAD2A69D5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512273" w:rsidRPr="00512273" w:rsidRDefault="0078484B" w:rsidP="00512273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512273" w:rsidRPr="00512273" w:rsidRDefault="00512273" w:rsidP="00512273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  <w:r w:rsidRPr="00512273">
                    <w:t>This certificate entitles</w:t>
                  </w:r>
                  <w:r w:rsidR="0078484B">
                    <w:t xml:space="preserve"> Matthew Estelle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  <w:r w:rsidRPr="00512273">
                    <w:t>To</w:t>
                  </w:r>
                  <w:r w:rsidR="0078484B">
                    <w:t xml:space="preserve"> $25.00 at Christian Life Resources (Just give your order to Melanie.)</w:t>
                  </w:r>
                </w:p>
              </w:tc>
            </w:tr>
            <w:tr w:rsidR="00512273" w:rsidRPr="00512273" w:rsidTr="00512273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512273" w:rsidRDefault="00480A32" w:rsidP="00512273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347964913"/>
                      <w:placeholder>
                        <w:docPart w:val="291A020CE0004B9EAD25CC51D9F13C6E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EndPr/>
                    <w:sdtContent>
                      <w:r w:rsidR="0078484B"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347964914"/>
                    <w:placeholder>
                      <w:docPart w:val="A73B55F74FC54AB794DDA054C38D221D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p w:rsidR="00512273" w:rsidRPr="00512273" w:rsidRDefault="0078484B" w:rsidP="00512273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347964915"/>
                    <w:placeholder>
                      <w:docPart w:val="768D56D5E34248F498C642A3D2F81C2B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512273" w:rsidRPr="00512273" w:rsidRDefault="0078484B" w:rsidP="00512273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512273" w:rsidRPr="00512273" w:rsidRDefault="00512273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78484B" w:rsidP="00512273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Harper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137745" w:rsidRPr="00512273" w:rsidTr="00512273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37745" w:rsidRPr="00512273" w:rsidRDefault="00137745" w:rsidP="00512273">
                  <w:pPr>
                    <w:pStyle w:val="Heading1"/>
                  </w:pPr>
                </w:p>
              </w:tc>
            </w:tr>
            <w:tr w:rsidR="00137745" w:rsidRPr="00512273" w:rsidTr="00512273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137745" w:rsidRPr="00512273" w:rsidRDefault="00137745" w:rsidP="00512273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137745" w:rsidRPr="00512273" w:rsidRDefault="00137745" w:rsidP="00512273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137745" w:rsidRPr="00512273" w:rsidRDefault="00137745" w:rsidP="00512273">
                  <w:pPr>
                    <w:pStyle w:val="Heading2"/>
                  </w:pPr>
                </w:p>
              </w:tc>
            </w:tr>
            <w:tr w:rsidR="00512273" w:rsidRPr="00512273" w:rsidTr="00512273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512273" w:rsidRPr="00512273" w:rsidRDefault="00512273" w:rsidP="00512273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512273" w:rsidRPr="00512273" w:rsidRDefault="00512273" w:rsidP="00512273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512273" w:rsidRPr="00512273" w:rsidRDefault="00512273" w:rsidP="00512273">
                  <w:pPr>
                    <w:pStyle w:val="Heading2"/>
                  </w:pPr>
                </w:p>
              </w:tc>
            </w:tr>
          </w:tbl>
          <w:p w:rsidR="00137745" w:rsidRPr="00512273" w:rsidRDefault="00137745" w:rsidP="00512273"/>
        </w:tc>
      </w:tr>
    </w:tbl>
    <w:p w:rsidR="00137745" w:rsidRDefault="00137745"/>
    <w:p w:rsidR="0078484B" w:rsidRDefault="0078484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50"/>
              <w:gridCol w:w="270"/>
              <w:gridCol w:w="6840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-1227834146"/>
                  <w:placeholder>
                    <w:docPart w:val="8F002EBC2DE941F78162842D0799AECE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1202" w:type="pct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144" w:type="pct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</w:t>
                  </w:r>
                  <w:r>
                    <w:t xml:space="preserve">titles </w:t>
                  </w:r>
                  <w:r>
                    <w:t>Joseph Lanyon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1202" w:type="pct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-178133491"/>
                      <w:placeholder>
                        <w:docPart w:val="AD1772F20B7B4AF48C344733C2A41CD5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-376320813"/>
                    <w:placeholder>
                      <w:docPart w:val="541D68A427414361900FDCCCDF890FF4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433174033"/>
                    <w:placeholder>
                      <w:docPart w:val="69431BC3D96C4FD9B61C4A061839937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  <w:tr w:rsidR="0078484B" w:rsidTr="0071238A">
        <w:trPr>
          <w:cantSplit/>
          <w:trHeight w:hRule="exact" w:val="432"/>
        </w:trPr>
        <w:tc>
          <w:tcPr>
            <w:tcW w:w="8856" w:type="dxa"/>
          </w:tcPr>
          <w:p w:rsidR="0078484B" w:rsidRPr="00512273" w:rsidRDefault="0078484B" w:rsidP="0071238A"/>
        </w:tc>
      </w:tr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392167948"/>
                  <w:placeholder>
                    <w:docPart w:val="8E7D91EB088B4D5B86356355B181E879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entitles</w:t>
                  </w:r>
                  <w:r>
                    <w:t xml:space="preserve"> </w:t>
                  </w:r>
                  <w:r>
                    <w:t xml:space="preserve">Catherine </w:t>
                  </w:r>
                  <w:proofErr w:type="spellStart"/>
                  <w:r>
                    <w:t>Amadasun</w:t>
                  </w:r>
                  <w:proofErr w:type="spellEnd"/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-535433460"/>
                      <w:placeholder>
                        <w:docPart w:val="BCAA05A07D09486F9F1AF135DDE4807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293878997"/>
                    <w:placeholder>
                      <w:docPart w:val="9C8BFBD66D15435FB74456C9C1922D02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316460213"/>
                    <w:placeholder>
                      <w:docPart w:val="F80FCA747C2A4CBC848140F4EA11E7A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Estelle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  <w:tr w:rsidR="0078484B" w:rsidTr="0071238A">
        <w:trPr>
          <w:cantSplit/>
          <w:trHeight w:hRule="exact" w:val="432"/>
        </w:trPr>
        <w:tc>
          <w:tcPr>
            <w:tcW w:w="8856" w:type="dxa"/>
          </w:tcPr>
          <w:p w:rsidR="0078484B" w:rsidRPr="00512273" w:rsidRDefault="0078484B" w:rsidP="0071238A"/>
        </w:tc>
      </w:tr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-1422100169"/>
                  <w:placeholder>
                    <w:docPart w:val="B95E7747370D4000A7F69333688FD58E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entitles</w:t>
                  </w:r>
                  <w:r>
                    <w:t xml:space="preserve"> </w:t>
                  </w:r>
                  <w:r>
                    <w:t>Connie Greenwood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-1819803757"/>
                      <w:placeholder>
                        <w:docPart w:val="75C9929E0E874F4D9A1E952DD67826B9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138701617"/>
                    <w:placeholder>
                      <w:docPart w:val="099B408EEA9D4130A8A73935AD7ECD93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-1958022072"/>
                    <w:placeholder>
                      <w:docPart w:val="8BD6F6B946194896997D0D4A48354152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Harper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</w:tbl>
    <w:p w:rsidR="0078484B" w:rsidRDefault="0078484B" w:rsidP="0078484B"/>
    <w:p w:rsidR="0078484B" w:rsidRDefault="0078484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50"/>
              <w:gridCol w:w="270"/>
              <w:gridCol w:w="6840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-315946504"/>
                  <w:placeholder>
                    <w:docPart w:val="0569189B7AF54790A7EAC8434335A050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1202" w:type="pct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144" w:type="pct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</w:t>
                  </w:r>
                  <w:r>
                    <w:t xml:space="preserve">titles </w:t>
                  </w:r>
                  <w:r>
                    <w:t>Allison Beavers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1202" w:type="pct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-1416468466"/>
                      <w:placeholder>
                        <w:docPart w:val="78538CDD083F48E090927A286C12BCAC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810988190"/>
                    <w:placeholder>
                      <w:docPart w:val="06E870E4E8D649A99E7243F2C66A9222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-1012996213"/>
                    <w:placeholder>
                      <w:docPart w:val="53FDAFCE927B4D84866F882AB01FC9CE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1202" w:type="pct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144" w:type="pct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3654" w:type="pct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  <w:tr w:rsidR="0078484B" w:rsidTr="0071238A">
        <w:trPr>
          <w:cantSplit/>
          <w:trHeight w:hRule="exact" w:val="432"/>
        </w:trPr>
        <w:tc>
          <w:tcPr>
            <w:tcW w:w="8856" w:type="dxa"/>
          </w:tcPr>
          <w:p w:rsidR="0078484B" w:rsidRPr="00512273" w:rsidRDefault="0078484B" w:rsidP="0071238A"/>
        </w:tc>
      </w:tr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958148589"/>
                  <w:placeholder>
                    <w:docPart w:val="7057F480676C4A66BE0BCA5E7E66C2B9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entitles</w:t>
                  </w:r>
                  <w:r>
                    <w:t xml:space="preserve"> </w:t>
                  </w:r>
                  <w:r>
                    <w:t>Diane Turner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-202327182"/>
                      <w:placeholder>
                        <w:docPart w:val="1584E0ECECC34ED5A0F7554B117DF971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1997689958"/>
                    <w:placeholder>
                      <w:docPart w:val="63405AAD4BC24F3DB002CC57EFF630EB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794724849"/>
                    <w:placeholder>
                      <w:docPart w:val="6BA3AAC5ECE342D0B2FA7D891EF131CA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Estelle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  <w:tr w:rsidR="0078484B" w:rsidTr="0071238A">
        <w:trPr>
          <w:cantSplit/>
          <w:trHeight w:hRule="exact" w:val="432"/>
        </w:trPr>
        <w:tc>
          <w:tcPr>
            <w:tcW w:w="8856" w:type="dxa"/>
          </w:tcPr>
          <w:p w:rsidR="0078484B" w:rsidRPr="00512273" w:rsidRDefault="0078484B" w:rsidP="0071238A"/>
        </w:tc>
      </w:tr>
      <w:tr w:rsidR="0078484B" w:rsidTr="0071238A">
        <w:tc>
          <w:tcPr>
            <w:tcW w:w="8856" w:type="dxa"/>
          </w:tcPr>
          <w:tbl>
            <w:tblPr>
              <w:tblW w:w="5000" w:type="pct"/>
              <w:tblBorders>
                <w:bottom w:val="single" w:sz="4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254"/>
              <w:gridCol w:w="6859"/>
            </w:tblGrid>
            <w:tr w:rsidR="0078484B" w:rsidRPr="00512273" w:rsidTr="0071238A">
              <w:trPr>
                <w:cantSplit/>
                <w:trHeight w:hRule="exact" w:val="864"/>
              </w:trPr>
              <w:sdt>
                <w:sdtPr>
                  <w:alias w:val="Company"/>
                  <w:tag w:val="Company"/>
                  <w:id w:val="1372493101"/>
                  <w:placeholder>
                    <w:docPart w:val="2ECB0CD5E68A4865B6DF86841883EF36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tc>
                    <w:tcPr>
                      <w:tcW w:w="2247" w:type="dxa"/>
                      <w:vMerge w:val="restart"/>
                      <w:tcBorders>
                        <w:bottom w:val="nil"/>
                      </w:tcBorders>
                      <w:shd w:val="clear" w:color="auto" w:fill="8CADAE" w:themeFill="accent3"/>
                      <w:vAlign w:val="center"/>
                    </w:tcPr>
                    <w:p w:rsidR="0078484B" w:rsidRPr="00512273" w:rsidRDefault="0078484B" w:rsidP="0071238A">
                      <w:pPr>
                        <w:pStyle w:val="CompanyName"/>
                      </w:pPr>
                      <w:r>
                        <w:t>Truth Baptist church</w:t>
                      </w:r>
                    </w:p>
                  </w:tc>
                </w:sdtContent>
              </w:sdt>
              <w:tc>
                <w:tcPr>
                  <w:tcW w:w="254" w:type="dxa"/>
                  <w:tcBorders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Title"/>
                  </w:pPr>
                  <w:r w:rsidRPr="00512273">
                    <w:t>Gift Certificate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8484B">
                  <w:pPr>
                    <w:pStyle w:val="Heading1"/>
                  </w:pPr>
                  <w:r w:rsidRPr="00512273">
                    <w:t>This certificate entitles</w:t>
                  </w:r>
                  <w:r>
                    <w:t xml:space="preserve"> </w:t>
                  </w:r>
                  <w:r w:rsidR="00480A32">
                    <w:t>Rob Hamilton</w:t>
                  </w:r>
                  <w:bookmarkStart w:id="0" w:name="_GoBack"/>
                  <w:bookmarkEnd w:id="0"/>
                </w:p>
              </w:tc>
            </w:tr>
            <w:tr w:rsidR="0078484B" w:rsidRPr="00512273" w:rsidTr="0071238A">
              <w:trPr>
                <w:cantSplit/>
                <w:trHeight w:hRule="exact" w:val="64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ADAE" w:themeFill="accent3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 w:rsidRPr="00512273">
                    <w:t>To</w:t>
                  </w:r>
                  <w:r>
                    <w:t xml:space="preserve"> $25.00 at Christian Life Resources (Just give your order to Melanie.)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360"/>
              </w:trPr>
              <w:tc>
                <w:tcPr>
                  <w:tcW w:w="2247" w:type="dxa"/>
                  <w:vMerge w:val="restart"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Default="0078484B" w:rsidP="0071238A">
                  <w:pPr>
                    <w:pStyle w:val="Address"/>
                  </w:pPr>
                  <w:sdt>
                    <w:sdtPr>
                      <w:alias w:val="Address"/>
                      <w:tag w:val="Address"/>
                      <w:id w:val="889308400"/>
                      <w:placeholder>
                        <w:docPart w:val="33FE15838E164ACE9856DE388D7A995D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>
                        <w:t>60 Burnham Street</w:t>
                      </w:r>
                    </w:sdtContent>
                  </w:sdt>
                </w:p>
                <w:sdt>
                  <w:sdtPr>
                    <w:alias w:val="Company Fax"/>
                    <w:id w:val="-2109499010"/>
                    <w:placeholder>
                      <w:docPart w:val="74AC3767F6994D7C841A6F7D692CC143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South Windsor, CT 06074</w:t>
                      </w:r>
                    </w:p>
                  </w:sdtContent>
                </w:sdt>
                <w:sdt>
                  <w:sdtPr>
                    <w:alias w:val="Phone"/>
                    <w:tag w:val="Phone"/>
                    <w:id w:val="-620923137"/>
                    <w:placeholder>
                      <w:docPart w:val="A1F54F41800B447A962BBCC4078CC9F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:rsidR="0078484B" w:rsidRPr="00512273" w:rsidRDefault="0078484B" w:rsidP="0071238A">
                      <w:pPr>
                        <w:pStyle w:val="Address"/>
                      </w:pPr>
                      <w:r>
                        <w:t>860 289 8976</w:t>
                      </w:r>
                    </w:p>
                  </w:sdtContent>
                </w:sdt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57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  <w:r>
                    <w:t xml:space="preserve">Pastor </w:t>
                  </w:r>
                  <w:proofErr w:type="spellStart"/>
                  <w:r>
                    <w:t>Bim</w:t>
                  </w:r>
                  <w:proofErr w:type="spellEnd"/>
                  <w:r>
                    <w:t xml:space="preserve"> Rowley &amp; Pastor Matt Harper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  <w:r w:rsidRPr="00512273">
                    <w:t>Authorized by</w:t>
                  </w:r>
                </w:p>
              </w:tc>
            </w:tr>
            <w:tr w:rsidR="0078484B" w:rsidRPr="00512273" w:rsidTr="0071238A">
              <w:trPr>
                <w:cantSplit/>
                <w:trHeight w:hRule="exact" w:val="216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8484B" w:rsidRPr="00512273" w:rsidRDefault="0078484B" w:rsidP="0071238A">
                  <w:pPr>
                    <w:pStyle w:val="Heading1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59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  <w:vAlign w:val="center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top w:val="nil"/>
                    <w:bottom w:val="nil"/>
                    <w:right w:val="nil"/>
                  </w:tcBorders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top w:val="nil"/>
                    <w:left w:val="nil"/>
                    <w:bottom w:val="nil"/>
                  </w:tcBorders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  <w:tr w:rsidR="0078484B" w:rsidRPr="00512273" w:rsidTr="0071238A">
              <w:trPr>
                <w:cantSplit/>
                <w:trHeight w:hRule="exact" w:val="288"/>
              </w:trPr>
              <w:tc>
                <w:tcPr>
                  <w:tcW w:w="2247" w:type="dxa"/>
                  <w:vMerge/>
                  <w:tcBorders>
                    <w:bottom w:val="nil"/>
                  </w:tcBorders>
                  <w:shd w:val="clear" w:color="auto" w:fill="8C7B70" w:themeFill="accent4"/>
                </w:tcPr>
                <w:p w:rsidR="0078484B" w:rsidRPr="00512273" w:rsidRDefault="0078484B" w:rsidP="0071238A"/>
              </w:tc>
              <w:tc>
                <w:tcPr>
                  <w:tcW w:w="254" w:type="dxa"/>
                  <w:tcBorders>
                    <w:bottom w:val="nil"/>
                    <w:right w:val="nil"/>
                  </w:tcBorders>
                  <w:vAlign w:val="center"/>
                </w:tcPr>
                <w:p w:rsidR="0078484B" w:rsidRPr="00512273" w:rsidRDefault="0078484B" w:rsidP="0071238A"/>
              </w:tc>
              <w:tc>
                <w:tcPr>
                  <w:tcW w:w="6859" w:type="dxa"/>
                  <w:tcBorders>
                    <w:left w:val="nil"/>
                    <w:bottom w:val="nil"/>
                  </w:tcBorders>
                  <w:vAlign w:val="center"/>
                </w:tcPr>
                <w:p w:rsidR="0078484B" w:rsidRPr="00512273" w:rsidRDefault="0078484B" w:rsidP="0071238A">
                  <w:pPr>
                    <w:pStyle w:val="Heading2"/>
                  </w:pPr>
                </w:p>
              </w:tc>
            </w:tr>
          </w:tbl>
          <w:p w:rsidR="0078484B" w:rsidRPr="00512273" w:rsidRDefault="0078484B" w:rsidP="0071238A"/>
        </w:tc>
      </w:tr>
    </w:tbl>
    <w:p w:rsidR="0078484B" w:rsidRDefault="0078484B" w:rsidP="0078484B"/>
    <w:p w:rsidR="0078484B" w:rsidRDefault="0078484B"/>
    <w:p w:rsidR="0078484B" w:rsidRDefault="0078484B"/>
    <w:sectPr w:rsidR="0078484B" w:rsidSect="00B0032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8484B"/>
    <w:rsid w:val="00137745"/>
    <w:rsid w:val="00354FD1"/>
    <w:rsid w:val="00480A32"/>
    <w:rsid w:val="00512273"/>
    <w:rsid w:val="0078484B"/>
    <w:rsid w:val="00814F76"/>
    <w:rsid w:val="00834B42"/>
    <w:rsid w:val="008B796C"/>
    <w:rsid w:val="009A061F"/>
    <w:rsid w:val="009D6593"/>
    <w:rsid w:val="00B00325"/>
    <w:rsid w:val="00B137AF"/>
    <w:rsid w:val="00E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c0">
      <v:fill 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7AF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12273"/>
    <w:pPr>
      <w:outlineLvl w:val="0"/>
    </w:pPr>
    <w:rPr>
      <w:rFonts w:asciiTheme="majorHAnsi" w:hAnsiTheme="majorHAnsi"/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512273"/>
    <w:pPr>
      <w:keepNext/>
      <w:keepLines/>
      <w:outlineLvl w:val="1"/>
    </w:pPr>
    <w:rPr>
      <w:rFonts w:eastAsiaTheme="majorEastAsia" w:cstheme="majorBidi"/>
      <w:bCs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273"/>
    <w:rPr>
      <w:rFonts w:asciiTheme="majorHAnsi" w:hAnsiTheme="majorHAnsi"/>
      <w:i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512273"/>
    <w:rPr>
      <w:rFonts w:asciiTheme="minorHAnsi" w:eastAsiaTheme="majorEastAsia" w:hAnsiTheme="minorHAnsi" w:cstheme="majorBidi"/>
      <w:bCs/>
      <w:sz w:val="16"/>
      <w:szCs w:val="26"/>
    </w:rPr>
  </w:style>
  <w:style w:type="paragraph" w:styleId="Title">
    <w:name w:val="Title"/>
    <w:basedOn w:val="Normal"/>
    <w:qFormat/>
    <w:rsid w:val="00B137AF"/>
    <w:rPr>
      <w:rFonts w:asciiTheme="majorHAnsi" w:hAnsiTheme="majorHAnsi"/>
      <w:smallCaps/>
      <w:spacing w:val="60"/>
      <w:sz w:val="60"/>
      <w:szCs w:val="60"/>
    </w:rPr>
  </w:style>
  <w:style w:type="paragraph" w:customStyle="1" w:styleId="CompanyName">
    <w:name w:val="Company Name"/>
    <w:basedOn w:val="Normal"/>
    <w:unhideWhenUsed/>
    <w:qFormat/>
    <w:rsid w:val="00B00325"/>
    <w:pPr>
      <w:jc w:val="center"/>
    </w:pPr>
    <w:rPr>
      <w:rFonts w:asciiTheme="majorHAnsi" w:hAnsiTheme="majorHAnsi"/>
      <w:smallCaps/>
      <w:sz w:val="20"/>
      <w:szCs w:val="20"/>
    </w:rPr>
  </w:style>
  <w:style w:type="paragraph" w:styleId="BalloonText">
    <w:name w:val="Balloon Text"/>
    <w:basedOn w:val="Normal"/>
    <w:semiHidden/>
    <w:unhideWhenUsed/>
    <w:rsid w:val="00834B42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unhideWhenUsed/>
    <w:qFormat/>
    <w:rsid w:val="00B137AF"/>
    <w:pPr>
      <w:jc w:val="center"/>
    </w:pPr>
    <w:rPr>
      <w:b/>
      <w:color w:val="B9CDCE" w:themeColor="accent3" w:themeTint="99"/>
      <w:szCs w:val="20"/>
    </w:rPr>
  </w:style>
  <w:style w:type="table" w:styleId="TableGrid">
    <w:name w:val="Table Grid"/>
    <w:basedOn w:val="TableNormal"/>
    <w:rsid w:val="0013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22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1Char">
    <w:name w:val="Title"/>
    <w:basedOn w:val="Normal"/>
    <w:qFormat/>
    <w:rsid w:val="00834B42"/>
    <w:rPr>
      <w:rFonts w:ascii="Bookman Old Style" w:hAnsi="Bookman Old Style"/>
      <w:smallCaps/>
      <w:spacing w:val="60"/>
      <w:sz w:val="60"/>
      <w:szCs w:val="60"/>
    </w:rPr>
  </w:style>
  <w:style w:type="paragraph" w:customStyle="1" w:styleId="Heading2Char">
    <w:name w:val="Company Name"/>
    <w:basedOn w:val="Normal"/>
    <w:rsid w:val="00834B42"/>
    <w:pPr>
      <w:jc w:val="center"/>
    </w:pPr>
    <w:rPr>
      <w:rFonts w:ascii="Bookman Old Style" w:hAnsi="Bookman Old Style"/>
      <w:smallCaps/>
      <w:sz w:val="20"/>
      <w:szCs w:val="20"/>
    </w:rPr>
  </w:style>
  <w:style w:type="character" w:customStyle="1" w:styleId="Title">
    <w:name w:val="Small Print"/>
    <w:basedOn w:val="DefaultParagraphFont"/>
    <w:rsid w:val="00834B42"/>
    <w:rPr>
      <w:rFonts w:ascii="Arial" w:hAnsi="Arial"/>
      <w:sz w:val="12"/>
    </w:rPr>
  </w:style>
  <w:style w:type="paragraph" w:styleId="CompanyName">
    <w:name w:val="Balloon Text"/>
    <w:basedOn w:val="Normal"/>
    <w:semiHidden/>
    <w:rsid w:val="00834B42"/>
    <w:rPr>
      <w:rFonts w:ascii="Tahoma" w:hAnsi="Tahoma" w:cs="Tahoma"/>
      <w:sz w:val="16"/>
      <w:szCs w:val="16"/>
    </w:rPr>
  </w:style>
  <w:style w:type="character" w:customStyle="1" w:styleId="BalloonText">
    <w:name w:val="Information"/>
    <w:basedOn w:val="DefaultParagraphFont"/>
    <w:rsid w:val="00834B42"/>
    <w:rPr>
      <w:rFonts w:ascii="Bookman Old Style" w:hAnsi="Bookman Old Style"/>
      <w:i/>
      <w:iCs/>
      <w:sz w:val="16"/>
    </w:rPr>
  </w:style>
  <w:style w:type="paragraph" w:customStyle="1" w:styleId="Address">
    <w:name w:val="Address"/>
    <w:basedOn w:val="Normal"/>
    <w:rsid w:val="00834B42"/>
    <w:pPr>
      <w:jc w:val="center"/>
    </w:pPr>
    <w:rPr>
      <w:rFonts w:ascii="Arial" w:hAnsi="Arial"/>
      <w:sz w:val="14"/>
      <w:szCs w:val="20"/>
    </w:rPr>
  </w:style>
  <w:style w:type="character" w:customStyle="1" w:styleId="TableGrid">
    <w:name w:val="Details"/>
    <w:basedOn w:val="DefaultParagraphFont"/>
    <w:rsid w:val="00834B42"/>
    <w:rPr>
      <w:rFonts w:ascii="Arial" w:hAnsi="Arial"/>
      <w:sz w:val="14"/>
    </w:rPr>
  </w:style>
  <w:style w:type="character" w:customStyle="1" w:styleId="PlaceholderText">
    <w:name w:val="Spacing"/>
    <w:basedOn w:val="DefaultParagraphFont"/>
    <w:rsid w:val="00834B42"/>
    <w:rPr>
      <w:rFonts w:ascii="Book Antiqua" w:hAnsi="Book Antiqu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c\AppData\Roaming\Microsoft\Templates\MS_GiftCertificate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BA1BCF0C454D25B671CD54BF31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096B-91DD-4D30-822F-5336BD8006FF}"/>
      </w:docPartPr>
      <w:docPartBody>
        <w:p w:rsidR="00000000" w:rsidRDefault="00B96EA9">
          <w:pPr>
            <w:pStyle w:val="2DBA1BCF0C454D25B671CD54BF3199F2"/>
          </w:pPr>
          <w:r>
            <w:t>[Company Name]</w:t>
          </w:r>
        </w:p>
      </w:docPartBody>
    </w:docPart>
    <w:docPart>
      <w:docPartPr>
        <w:name w:val="A61DB42DD08145F992E70ADCA512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B9C0-82C6-4DDF-8793-CB0D7744959B}"/>
      </w:docPartPr>
      <w:docPartBody>
        <w:p w:rsidR="00000000" w:rsidRDefault="00B96EA9">
          <w:pPr>
            <w:pStyle w:val="A61DB42DD08145F992E70ADCA512F6CA"/>
          </w:pPr>
          <w:r>
            <w:t>[Street Address]</w:t>
          </w:r>
        </w:p>
      </w:docPartBody>
    </w:docPart>
    <w:docPart>
      <w:docPartPr>
        <w:name w:val="EF6B73D7940643B292D5209B09ED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E088-B1A4-4871-965B-116E9D0AF694}"/>
      </w:docPartPr>
      <w:docPartBody>
        <w:p w:rsidR="00000000" w:rsidRDefault="00B96EA9">
          <w:pPr>
            <w:pStyle w:val="EF6B73D7940643B292D5209B09EDC7B9"/>
          </w:pPr>
          <w:r>
            <w:t>[City, ST  ZIP Code]</w:t>
          </w:r>
        </w:p>
      </w:docPartBody>
    </w:docPart>
    <w:docPart>
      <w:docPartPr>
        <w:name w:val="33754B57CA4B4F058A138C36B291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210F-595C-4834-B4A8-B8C8238C4AF5}"/>
      </w:docPartPr>
      <w:docPartBody>
        <w:p w:rsidR="00000000" w:rsidRDefault="00B96EA9">
          <w:pPr>
            <w:pStyle w:val="33754B57CA4B4F058A138C36B291C13D"/>
          </w:pPr>
          <w:r>
            <w:t>[phone]</w:t>
          </w:r>
        </w:p>
      </w:docPartBody>
    </w:docPart>
    <w:docPart>
      <w:docPartPr>
        <w:name w:val="09745646A91645C1BE8166570579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2BA1-38BA-455B-ACD5-247B27E066A4}"/>
      </w:docPartPr>
      <w:docPartBody>
        <w:p w:rsidR="00000000" w:rsidRDefault="00B96EA9">
          <w:pPr>
            <w:pStyle w:val="09745646A91645C1BE8166570579B668"/>
          </w:pPr>
          <w:r>
            <w:t>[Company Name]</w:t>
          </w:r>
        </w:p>
      </w:docPartBody>
    </w:docPart>
    <w:docPart>
      <w:docPartPr>
        <w:name w:val="27E66033592D4304BF99445FE39F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C94E-C9AF-4388-B419-56B14839F44D}"/>
      </w:docPartPr>
      <w:docPartBody>
        <w:p w:rsidR="00000000" w:rsidRDefault="00B96EA9">
          <w:pPr>
            <w:pStyle w:val="27E66033592D4304BF99445FE39F2F54"/>
          </w:pPr>
          <w:r>
            <w:t>[Street Address]</w:t>
          </w:r>
        </w:p>
      </w:docPartBody>
    </w:docPart>
    <w:docPart>
      <w:docPartPr>
        <w:name w:val="2ED4031881DE4C10B7407FDFA4C0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CFA1-AC45-4E88-B7B8-F9AB971B4E52}"/>
      </w:docPartPr>
      <w:docPartBody>
        <w:p w:rsidR="00000000" w:rsidRDefault="00B96EA9">
          <w:pPr>
            <w:pStyle w:val="2ED4031881DE4C10B7407FDFA4C019DD"/>
          </w:pPr>
          <w:r>
            <w:t>[City, ST  ZIP Code]</w:t>
          </w:r>
        </w:p>
      </w:docPartBody>
    </w:docPart>
    <w:docPart>
      <w:docPartPr>
        <w:name w:val="5D28C7D8BF484E158E3D1B5B85F2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ECF7-8D8E-485E-836A-45363A2A027E}"/>
      </w:docPartPr>
      <w:docPartBody>
        <w:p w:rsidR="00000000" w:rsidRDefault="00B96EA9">
          <w:pPr>
            <w:pStyle w:val="5D28C7D8BF484E158E3D1B5B85F28124"/>
          </w:pPr>
          <w:r>
            <w:t>[phone]</w:t>
          </w:r>
        </w:p>
      </w:docPartBody>
    </w:docPart>
    <w:docPart>
      <w:docPartPr>
        <w:name w:val="495180BC49BE48FFB7724FECAD2A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8546-3FAA-4CE2-99D7-1ECE9457CA55}"/>
      </w:docPartPr>
      <w:docPartBody>
        <w:p w:rsidR="00000000" w:rsidRDefault="00B96EA9">
          <w:pPr>
            <w:pStyle w:val="495180BC49BE48FFB7724FECAD2A69D5"/>
          </w:pPr>
          <w:r>
            <w:t>[Company Name]</w:t>
          </w:r>
        </w:p>
      </w:docPartBody>
    </w:docPart>
    <w:docPart>
      <w:docPartPr>
        <w:name w:val="291A020CE0004B9EAD25CC51D9F1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EC05-252C-4E36-89C2-066EC568C443}"/>
      </w:docPartPr>
      <w:docPartBody>
        <w:p w:rsidR="00000000" w:rsidRDefault="00B96EA9">
          <w:pPr>
            <w:pStyle w:val="291A020CE0004B9EAD25CC51D9F13C6E"/>
          </w:pPr>
          <w:r>
            <w:t>[Street Address]</w:t>
          </w:r>
        </w:p>
      </w:docPartBody>
    </w:docPart>
    <w:docPart>
      <w:docPartPr>
        <w:name w:val="A73B55F74FC54AB794DDA054C38D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F1C-BF1C-4DEF-915F-2F8ED2DEA888}"/>
      </w:docPartPr>
      <w:docPartBody>
        <w:p w:rsidR="00000000" w:rsidRDefault="00B96EA9">
          <w:pPr>
            <w:pStyle w:val="A73B55F74FC54AB794DDA054C38D221D"/>
          </w:pPr>
          <w:r>
            <w:t>[City, ST  ZIP Code]</w:t>
          </w:r>
        </w:p>
      </w:docPartBody>
    </w:docPart>
    <w:docPart>
      <w:docPartPr>
        <w:name w:val="768D56D5E34248F498C642A3D2F8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1A17-F932-40F5-AC76-77ABF273B684}"/>
      </w:docPartPr>
      <w:docPartBody>
        <w:p w:rsidR="00000000" w:rsidRDefault="00B96EA9">
          <w:pPr>
            <w:pStyle w:val="768D56D5E34248F498C642A3D2F81C2B"/>
          </w:pPr>
          <w:r>
            <w:t>[phone]</w:t>
          </w:r>
        </w:p>
      </w:docPartBody>
    </w:docPart>
    <w:docPart>
      <w:docPartPr>
        <w:name w:val="8F002EBC2DE941F78162842D0799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C175-1C1C-4892-9CEB-D0AD5C7F1AEE}"/>
      </w:docPartPr>
      <w:docPartBody>
        <w:p w:rsidR="00000000" w:rsidRDefault="00C462F4" w:rsidP="00C462F4">
          <w:pPr>
            <w:pStyle w:val="8F002EBC2DE941F78162842D0799AECE"/>
          </w:pPr>
          <w:r>
            <w:t>[Company Name]</w:t>
          </w:r>
        </w:p>
      </w:docPartBody>
    </w:docPart>
    <w:docPart>
      <w:docPartPr>
        <w:name w:val="AD1772F20B7B4AF48C344733C2A4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2D73E-660A-4A2B-903B-2533ECD5591A}"/>
      </w:docPartPr>
      <w:docPartBody>
        <w:p w:rsidR="00000000" w:rsidRDefault="00C462F4" w:rsidP="00C462F4">
          <w:pPr>
            <w:pStyle w:val="AD1772F20B7B4AF48C344733C2A41CD5"/>
          </w:pPr>
          <w:r>
            <w:t>[Street Address]</w:t>
          </w:r>
        </w:p>
      </w:docPartBody>
    </w:docPart>
    <w:docPart>
      <w:docPartPr>
        <w:name w:val="541D68A427414361900FDCCCDF89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EB2F-920B-426D-8807-56696BEC11B5}"/>
      </w:docPartPr>
      <w:docPartBody>
        <w:p w:rsidR="00000000" w:rsidRDefault="00C462F4" w:rsidP="00C462F4">
          <w:pPr>
            <w:pStyle w:val="541D68A427414361900FDCCCDF890FF4"/>
          </w:pPr>
          <w:r>
            <w:t>[City, ST  ZIP Code]</w:t>
          </w:r>
        </w:p>
      </w:docPartBody>
    </w:docPart>
    <w:docPart>
      <w:docPartPr>
        <w:name w:val="69431BC3D96C4FD9B61C4A061839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9996-AADC-47FD-A7F6-02F51C8C6B6F}"/>
      </w:docPartPr>
      <w:docPartBody>
        <w:p w:rsidR="00000000" w:rsidRDefault="00C462F4" w:rsidP="00C462F4">
          <w:pPr>
            <w:pStyle w:val="69431BC3D96C4FD9B61C4A061839937D"/>
          </w:pPr>
          <w:r>
            <w:t>[phone]</w:t>
          </w:r>
        </w:p>
      </w:docPartBody>
    </w:docPart>
    <w:docPart>
      <w:docPartPr>
        <w:name w:val="8E7D91EB088B4D5B86356355B181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9458-099F-468A-B851-602C2FFD38C1}"/>
      </w:docPartPr>
      <w:docPartBody>
        <w:p w:rsidR="00000000" w:rsidRDefault="00C462F4" w:rsidP="00C462F4">
          <w:pPr>
            <w:pStyle w:val="8E7D91EB088B4D5B86356355B181E879"/>
          </w:pPr>
          <w:r>
            <w:t>[Company Name]</w:t>
          </w:r>
        </w:p>
      </w:docPartBody>
    </w:docPart>
    <w:docPart>
      <w:docPartPr>
        <w:name w:val="BCAA05A07D09486F9F1AF135DDE4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CA67-83F6-46EF-8F71-949AB8D5DC78}"/>
      </w:docPartPr>
      <w:docPartBody>
        <w:p w:rsidR="00000000" w:rsidRDefault="00C462F4" w:rsidP="00C462F4">
          <w:pPr>
            <w:pStyle w:val="BCAA05A07D09486F9F1AF135DDE48078"/>
          </w:pPr>
          <w:r>
            <w:t>[Street Address]</w:t>
          </w:r>
        </w:p>
      </w:docPartBody>
    </w:docPart>
    <w:docPart>
      <w:docPartPr>
        <w:name w:val="9C8BFBD66D15435FB74456C9C192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ECB8-C16B-4D89-A969-518C4F04D566}"/>
      </w:docPartPr>
      <w:docPartBody>
        <w:p w:rsidR="00000000" w:rsidRDefault="00C462F4" w:rsidP="00C462F4">
          <w:pPr>
            <w:pStyle w:val="9C8BFBD66D15435FB74456C9C1922D02"/>
          </w:pPr>
          <w:r>
            <w:t>[City, ST  ZIP Code]</w:t>
          </w:r>
        </w:p>
      </w:docPartBody>
    </w:docPart>
    <w:docPart>
      <w:docPartPr>
        <w:name w:val="F80FCA747C2A4CBC848140F4EA11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5B5D-1533-4389-A822-A66E49CB011A}"/>
      </w:docPartPr>
      <w:docPartBody>
        <w:p w:rsidR="00000000" w:rsidRDefault="00C462F4" w:rsidP="00C462F4">
          <w:pPr>
            <w:pStyle w:val="F80FCA747C2A4CBC848140F4EA11E7AD"/>
          </w:pPr>
          <w:r>
            <w:t>[phone]</w:t>
          </w:r>
        </w:p>
      </w:docPartBody>
    </w:docPart>
    <w:docPart>
      <w:docPartPr>
        <w:name w:val="B95E7747370D4000A7F69333688F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2D7D-9675-4A47-9A4E-F8E90C220BA0}"/>
      </w:docPartPr>
      <w:docPartBody>
        <w:p w:rsidR="00000000" w:rsidRDefault="00C462F4" w:rsidP="00C462F4">
          <w:pPr>
            <w:pStyle w:val="B95E7747370D4000A7F69333688FD58E"/>
          </w:pPr>
          <w:r>
            <w:t>[Company Name]</w:t>
          </w:r>
        </w:p>
      </w:docPartBody>
    </w:docPart>
    <w:docPart>
      <w:docPartPr>
        <w:name w:val="75C9929E0E874F4D9A1E952DD678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13BE-7BD0-4E68-A74B-3AEB007EB807}"/>
      </w:docPartPr>
      <w:docPartBody>
        <w:p w:rsidR="00000000" w:rsidRDefault="00C462F4" w:rsidP="00C462F4">
          <w:pPr>
            <w:pStyle w:val="75C9929E0E874F4D9A1E952DD67826B9"/>
          </w:pPr>
          <w:r>
            <w:t>[Street Address]</w:t>
          </w:r>
        </w:p>
      </w:docPartBody>
    </w:docPart>
    <w:docPart>
      <w:docPartPr>
        <w:name w:val="099B408EEA9D4130A8A73935AD7EC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F5E0-BDF2-4B07-A533-674215BAAA31}"/>
      </w:docPartPr>
      <w:docPartBody>
        <w:p w:rsidR="00000000" w:rsidRDefault="00C462F4" w:rsidP="00C462F4">
          <w:pPr>
            <w:pStyle w:val="099B408EEA9D4130A8A73935AD7ECD93"/>
          </w:pPr>
          <w:r>
            <w:t>[City, ST  ZIP Code]</w:t>
          </w:r>
        </w:p>
      </w:docPartBody>
    </w:docPart>
    <w:docPart>
      <w:docPartPr>
        <w:name w:val="8BD6F6B946194896997D0D4A4835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E606-C19B-46B1-B805-561ED0EB9680}"/>
      </w:docPartPr>
      <w:docPartBody>
        <w:p w:rsidR="00000000" w:rsidRDefault="00C462F4" w:rsidP="00C462F4">
          <w:pPr>
            <w:pStyle w:val="8BD6F6B946194896997D0D4A48354152"/>
          </w:pPr>
          <w:r>
            <w:t>[phone]</w:t>
          </w:r>
        </w:p>
      </w:docPartBody>
    </w:docPart>
    <w:docPart>
      <w:docPartPr>
        <w:name w:val="0569189B7AF54790A7EAC8434335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B4B9-FF13-4873-A84F-FBDD1A2325A9}"/>
      </w:docPartPr>
      <w:docPartBody>
        <w:p w:rsidR="00000000" w:rsidRDefault="00C462F4" w:rsidP="00C462F4">
          <w:pPr>
            <w:pStyle w:val="0569189B7AF54790A7EAC8434335A050"/>
          </w:pPr>
          <w:r>
            <w:t>[Company Name]</w:t>
          </w:r>
        </w:p>
      </w:docPartBody>
    </w:docPart>
    <w:docPart>
      <w:docPartPr>
        <w:name w:val="78538CDD083F48E090927A286C12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5940-7BF6-4A85-8FAD-B86BAE747BB8}"/>
      </w:docPartPr>
      <w:docPartBody>
        <w:p w:rsidR="00000000" w:rsidRDefault="00C462F4" w:rsidP="00C462F4">
          <w:pPr>
            <w:pStyle w:val="78538CDD083F48E090927A286C12BCAC"/>
          </w:pPr>
          <w:r>
            <w:t>[Street Address]</w:t>
          </w:r>
        </w:p>
      </w:docPartBody>
    </w:docPart>
    <w:docPart>
      <w:docPartPr>
        <w:name w:val="06E870E4E8D649A99E7243F2C66A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C403-09EE-489B-813A-9342147D2BF4}"/>
      </w:docPartPr>
      <w:docPartBody>
        <w:p w:rsidR="00000000" w:rsidRDefault="00C462F4" w:rsidP="00C462F4">
          <w:pPr>
            <w:pStyle w:val="06E870E4E8D649A99E7243F2C66A9222"/>
          </w:pPr>
          <w:r>
            <w:t>[City, ST  ZIP Code]</w:t>
          </w:r>
        </w:p>
      </w:docPartBody>
    </w:docPart>
    <w:docPart>
      <w:docPartPr>
        <w:name w:val="53FDAFCE927B4D84866F882AB01F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542E-37E2-4B05-ACC9-8E45E26D3608}"/>
      </w:docPartPr>
      <w:docPartBody>
        <w:p w:rsidR="00000000" w:rsidRDefault="00C462F4" w:rsidP="00C462F4">
          <w:pPr>
            <w:pStyle w:val="53FDAFCE927B4D84866F882AB01FC9CE"/>
          </w:pPr>
          <w:r>
            <w:t>[phone]</w:t>
          </w:r>
        </w:p>
      </w:docPartBody>
    </w:docPart>
    <w:docPart>
      <w:docPartPr>
        <w:name w:val="7057F480676C4A66BE0BCA5E7E66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6D0A-1EE2-41E6-90D6-99282D4C75B4}"/>
      </w:docPartPr>
      <w:docPartBody>
        <w:p w:rsidR="00000000" w:rsidRDefault="00C462F4" w:rsidP="00C462F4">
          <w:pPr>
            <w:pStyle w:val="7057F480676C4A66BE0BCA5E7E66C2B9"/>
          </w:pPr>
          <w:r>
            <w:t>[Company Name]</w:t>
          </w:r>
        </w:p>
      </w:docPartBody>
    </w:docPart>
    <w:docPart>
      <w:docPartPr>
        <w:name w:val="1584E0ECECC34ED5A0F7554B117D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8068-C66D-4E96-847E-B92112AAF917}"/>
      </w:docPartPr>
      <w:docPartBody>
        <w:p w:rsidR="00000000" w:rsidRDefault="00C462F4" w:rsidP="00C462F4">
          <w:pPr>
            <w:pStyle w:val="1584E0ECECC34ED5A0F7554B117DF971"/>
          </w:pPr>
          <w:r>
            <w:t>[Street Address]</w:t>
          </w:r>
        </w:p>
      </w:docPartBody>
    </w:docPart>
    <w:docPart>
      <w:docPartPr>
        <w:name w:val="63405AAD4BC24F3DB002CC57EFF6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7412-2B92-4246-BD29-BDF4557D5521}"/>
      </w:docPartPr>
      <w:docPartBody>
        <w:p w:rsidR="00000000" w:rsidRDefault="00C462F4" w:rsidP="00C462F4">
          <w:pPr>
            <w:pStyle w:val="63405AAD4BC24F3DB002CC57EFF630EB"/>
          </w:pPr>
          <w:r>
            <w:t>[City, ST  ZIP Code]</w:t>
          </w:r>
        </w:p>
      </w:docPartBody>
    </w:docPart>
    <w:docPart>
      <w:docPartPr>
        <w:name w:val="6BA3AAC5ECE342D0B2FA7D891EF1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EE83-4A93-4B00-B44C-07E05E796378}"/>
      </w:docPartPr>
      <w:docPartBody>
        <w:p w:rsidR="00000000" w:rsidRDefault="00C462F4" w:rsidP="00C462F4">
          <w:pPr>
            <w:pStyle w:val="6BA3AAC5ECE342D0B2FA7D891EF131CA"/>
          </w:pPr>
          <w:r>
            <w:t>[phone]</w:t>
          </w:r>
        </w:p>
      </w:docPartBody>
    </w:docPart>
    <w:docPart>
      <w:docPartPr>
        <w:name w:val="2ECB0CD5E68A4865B6DF86841883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A21A-222A-41C0-9CF3-E6DC8A232DE0}"/>
      </w:docPartPr>
      <w:docPartBody>
        <w:p w:rsidR="00000000" w:rsidRDefault="00C462F4" w:rsidP="00C462F4">
          <w:pPr>
            <w:pStyle w:val="2ECB0CD5E68A4865B6DF86841883EF36"/>
          </w:pPr>
          <w:r>
            <w:t>[Company Name]</w:t>
          </w:r>
        </w:p>
      </w:docPartBody>
    </w:docPart>
    <w:docPart>
      <w:docPartPr>
        <w:name w:val="33FE15838E164ACE9856DE388D7A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C325-D028-4791-9BB8-F3B7E76FF58E}"/>
      </w:docPartPr>
      <w:docPartBody>
        <w:p w:rsidR="00000000" w:rsidRDefault="00C462F4" w:rsidP="00C462F4">
          <w:pPr>
            <w:pStyle w:val="33FE15838E164ACE9856DE388D7A995D"/>
          </w:pPr>
          <w:r>
            <w:t>[Street Address]</w:t>
          </w:r>
        </w:p>
      </w:docPartBody>
    </w:docPart>
    <w:docPart>
      <w:docPartPr>
        <w:name w:val="74AC3767F6994D7C841A6F7D692C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0E459-4BA5-49E8-970F-45CFAE923269}"/>
      </w:docPartPr>
      <w:docPartBody>
        <w:p w:rsidR="00000000" w:rsidRDefault="00C462F4" w:rsidP="00C462F4">
          <w:pPr>
            <w:pStyle w:val="74AC3767F6994D7C841A6F7D692CC143"/>
          </w:pPr>
          <w:r>
            <w:t>[City, ST  ZIP Code]</w:t>
          </w:r>
        </w:p>
      </w:docPartBody>
    </w:docPart>
    <w:docPart>
      <w:docPartPr>
        <w:name w:val="A1F54F41800B447A962BBCC4078C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4519-6E81-43A8-8451-E945BC49BB42}"/>
      </w:docPartPr>
      <w:docPartBody>
        <w:p w:rsidR="00000000" w:rsidRDefault="00C462F4" w:rsidP="00C462F4">
          <w:pPr>
            <w:pStyle w:val="A1F54F41800B447A962BBCC4078CC9FD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4"/>
    <w:rsid w:val="00B96EA9"/>
    <w:rsid w:val="00C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A1BCF0C454D25B671CD54BF3199F2">
    <w:name w:val="2DBA1BCF0C454D25B671CD54BF3199F2"/>
  </w:style>
  <w:style w:type="paragraph" w:customStyle="1" w:styleId="A61DB42DD08145F992E70ADCA512F6CA">
    <w:name w:val="A61DB42DD08145F992E70ADCA512F6CA"/>
  </w:style>
  <w:style w:type="paragraph" w:customStyle="1" w:styleId="EF6B73D7940643B292D5209B09EDC7B9">
    <w:name w:val="EF6B73D7940643B292D5209B09EDC7B9"/>
  </w:style>
  <w:style w:type="paragraph" w:customStyle="1" w:styleId="33754B57CA4B4F058A138C36B291C13D">
    <w:name w:val="33754B57CA4B4F058A138C36B291C13D"/>
  </w:style>
  <w:style w:type="paragraph" w:customStyle="1" w:styleId="7248655E965D473CAB6759C33E3F8B93">
    <w:name w:val="7248655E965D473CAB6759C33E3F8B93"/>
  </w:style>
  <w:style w:type="paragraph" w:customStyle="1" w:styleId="09745646A91645C1BE8166570579B668">
    <w:name w:val="09745646A91645C1BE8166570579B668"/>
  </w:style>
  <w:style w:type="paragraph" w:customStyle="1" w:styleId="27E66033592D4304BF99445FE39F2F54">
    <w:name w:val="27E66033592D4304BF99445FE39F2F54"/>
  </w:style>
  <w:style w:type="paragraph" w:customStyle="1" w:styleId="2ED4031881DE4C10B7407FDFA4C019DD">
    <w:name w:val="2ED4031881DE4C10B7407FDFA4C019DD"/>
  </w:style>
  <w:style w:type="paragraph" w:customStyle="1" w:styleId="5D28C7D8BF484E158E3D1B5B85F28124">
    <w:name w:val="5D28C7D8BF484E158E3D1B5B85F28124"/>
  </w:style>
  <w:style w:type="paragraph" w:customStyle="1" w:styleId="48B84E174CEA46A399911B19EC08FCD5">
    <w:name w:val="48B84E174CEA46A399911B19EC08FCD5"/>
  </w:style>
  <w:style w:type="paragraph" w:customStyle="1" w:styleId="495180BC49BE48FFB7724FECAD2A69D5">
    <w:name w:val="495180BC49BE48FFB7724FECAD2A69D5"/>
  </w:style>
  <w:style w:type="paragraph" w:customStyle="1" w:styleId="291A020CE0004B9EAD25CC51D9F13C6E">
    <w:name w:val="291A020CE0004B9EAD25CC51D9F13C6E"/>
  </w:style>
  <w:style w:type="paragraph" w:customStyle="1" w:styleId="A73B55F74FC54AB794DDA054C38D221D">
    <w:name w:val="A73B55F74FC54AB794DDA054C38D221D"/>
  </w:style>
  <w:style w:type="paragraph" w:customStyle="1" w:styleId="768D56D5E34248F498C642A3D2F81C2B">
    <w:name w:val="768D56D5E34248F498C642A3D2F81C2B"/>
  </w:style>
  <w:style w:type="paragraph" w:customStyle="1" w:styleId="13ED6B7D251147D9BFF978986F39E1D8">
    <w:name w:val="13ED6B7D251147D9BFF978986F39E1D8"/>
  </w:style>
  <w:style w:type="paragraph" w:customStyle="1" w:styleId="8F002EBC2DE941F78162842D0799AECE">
    <w:name w:val="8F002EBC2DE941F78162842D0799AECE"/>
    <w:rsid w:val="00C462F4"/>
  </w:style>
  <w:style w:type="paragraph" w:customStyle="1" w:styleId="AD1772F20B7B4AF48C344733C2A41CD5">
    <w:name w:val="AD1772F20B7B4AF48C344733C2A41CD5"/>
    <w:rsid w:val="00C462F4"/>
  </w:style>
  <w:style w:type="paragraph" w:customStyle="1" w:styleId="541D68A427414361900FDCCCDF890FF4">
    <w:name w:val="541D68A427414361900FDCCCDF890FF4"/>
    <w:rsid w:val="00C462F4"/>
  </w:style>
  <w:style w:type="paragraph" w:customStyle="1" w:styleId="69431BC3D96C4FD9B61C4A061839937D">
    <w:name w:val="69431BC3D96C4FD9B61C4A061839937D"/>
    <w:rsid w:val="00C462F4"/>
  </w:style>
  <w:style w:type="paragraph" w:customStyle="1" w:styleId="8E7D91EB088B4D5B86356355B181E879">
    <w:name w:val="8E7D91EB088B4D5B86356355B181E879"/>
    <w:rsid w:val="00C462F4"/>
  </w:style>
  <w:style w:type="paragraph" w:customStyle="1" w:styleId="BCAA05A07D09486F9F1AF135DDE48078">
    <w:name w:val="BCAA05A07D09486F9F1AF135DDE48078"/>
    <w:rsid w:val="00C462F4"/>
  </w:style>
  <w:style w:type="paragraph" w:customStyle="1" w:styleId="9C8BFBD66D15435FB74456C9C1922D02">
    <w:name w:val="9C8BFBD66D15435FB74456C9C1922D02"/>
    <w:rsid w:val="00C462F4"/>
  </w:style>
  <w:style w:type="paragraph" w:customStyle="1" w:styleId="F80FCA747C2A4CBC848140F4EA11E7AD">
    <w:name w:val="F80FCA747C2A4CBC848140F4EA11E7AD"/>
    <w:rsid w:val="00C462F4"/>
  </w:style>
  <w:style w:type="paragraph" w:customStyle="1" w:styleId="B95E7747370D4000A7F69333688FD58E">
    <w:name w:val="B95E7747370D4000A7F69333688FD58E"/>
    <w:rsid w:val="00C462F4"/>
  </w:style>
  <w:style w:type="paragraph" w:customStyle="1" w:styleId="75C9929E0E874F4D9A1E952DD67826B9">
    <w:name w:val="75C9929E0E874F4D9A1E952DD67826B9"/>
    <w:rsid w:val="00C462F4"/>
  </w:style>
  <w:style w:type="paragraph" w:customStyle="1" w:styleId="099B408EEA9D4130A8A73935AD7ECD93">
    <w:name w:val="099B408EEA9D4130A8A73935AD7ECD93"/>
    <w:rsid w:val="00C462F4"/>
  </w:style>
  <w:style w:type="paragraph" w:customStyle="1" w:styleId="8BD6F6B946194896997D0D4A48354152">
    <w:name w:val="8BD6F6B946194896997D0D4A48354152"/>
    <w:rsid w:val="00C462F4"/>
  </w:style>
  <w:style w:type="paragraph" w:customStyle="1" w:styleId="0569189B7AF54790A7EAC8434335A050">
    <w:name w:val="0569189B7AF54790A7EAC8434335A050"/>
    <w:rsid w:val="00C462F4"/>
  </w:style>
  <w:style w:type="paragraph" w:customStyle="1" w:styleId="78538CDD083F48E090927A286C12BCAC">
    <w:name w:val="78538CDD083F48E090927A286C12BCAC"/>
    <w:rsid w:val="00C462F4"/>
  </w:style>
  <w:style w:type="paragraph" w:customStyle="1" w:styleId="06E870E4E8D649A99E7243F2C66A9222">
    <w:name w:val="06E870E4E8D649A99E7243F2C66A9222"/>
    <w:rsid w:val="00C462F4"/>
  </w:style>
  <w:style w:type="paragraph" w:customStyle="1" w:styleId="53FDAFCE927B4D84866F882AB01FC9CE">
    <w:name w:val="53FDAFCE927B4D84866F882AB01FC9CE"/>
    <w:rsid w:val="00C462F4"/>
  </w:style>
  <w:style w:type="paragraph" w:customStyle="1" w:styleId="7057F480676C4A66BE0BCA5E7E66C2B9">
    <w:name w:val="7057F480676C4A66BE0BCA5E7E66C2B9"/>
    <w:rsid w:val="00C462F4"/>
  </w:style>
  <w:style w:type="paragraph" w:customStyle="1" w:styleId="1584E0ECECC34ED5A0F7554B117DF971">
    <w:name w:val="1584E0ECECC34ED5A0F7554B117DF971"/>
    <w:rsid w:val="00C462F4"/>
  </w:style>
  <w:style w:type="paragraph" w:customStyle="1" w:styleId="63405AAD4BC24F3DB002CC57EFF630EB">
    <w:name w:val="63405AAD4BC24F3DB002CC57EFF630EB"/>
    <w:rsid w:val="00C462F4"/>
  </w:style>
  <w:style w:type="paragraph" w:customStyle="1" w:styleId="6BA3AAC5ECE342D0B2FA7D891EF131CA">
    <w:name w:val="6BA3AAC5ECE342D0B2FA7D891EF131CA"/>
    <w:rsid w:val="00C462F4"/>
  </w:style>
  <w:style w:type="paragraph" w:customStyle="1" w:styleId="2ECB0CD5E68A4865B6DF86841883EF36">
    <w:name w:val="2ECB0CD5E68A4865B6DF86841883EF36"/>
    <w:rsid w:val="00C462F4"/>
  </w:style>
  <w:style w:type="paragraph" w:customStyle="1" w:styleId="33FE15838E164ACE9856DE388D7A995D">
    <w:name w:val="33FE15838E164ACE9856DE388D7A995D"/>
    <w:rsid w:val="00C462F4"/>
  </w:style>
  <w:style w:type="paragraph" w:customStyle="1" w:styleId="74AC3767F6994D7C841A6F7D692CC143">
    <w:name w:val="74AC3767F6994D7C841A6F7D692CC143"/>
    <w:rsid w:val="00C462F4"/>
  </w:style>
  <w:style w:type="paragraph" w:customStyle="1" w:styleId="A1F54F41800B447A962BBCC4078CC9FD">
    <w:name w:val="A1F54F41800B447A962BBCC4078CC9FD"/>
    <w:rsid w:val="00C462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A1BCF0C454D25B671CD54BF3199F2">
    <w:name w:val="2DBA1BCF0C454D25B671CD54BF3199F2"/>
  </w:style>
  <w:style w:type="paragraph" w:customStyle="1" w:styleId="A61DB42DD08145F992E70ADCA512F6CA">
    <w:name w:val="A61DB42DD08145F992E70ADCA512F6CA"/>
  </w:style>
  <w:style w:type="paragraph" w:customStyle="1" w:styleId="EF6B73D7940643B292D5209B09EDC7B9">
    <w:name w:val="EF6B73D7940643B292D5209B09EDC7B9"/>
  </w:style>
  <w:style w:type="paragraph" w:customStyle="1" w:styleId="33754B57CA4B4F058A138C36B291C13D">
    <w:name w:val="33754B57CA4B4F058A138C36B291C13D"/>
  </w:style>
  <w:style w:type="paragraph" w:customStyle="1" w:styleId="7248655E965D473CAB6759C33E3F8B93">
    <w:name w:val="7248655E965D473CAB6759C33E3F8B93"/>
  </w:style>
  <w:style w:type="paragraph" w:customStyle="1" w:styleId="09745646A91645C1BE8166570579B668">
    <w:name w:val="09745646A91645C1BE8166570579B668"/>
  </w:style>
  <w:style w:type="paragraph" w:customStyle="1" w:styleId="27E66033592D4304BF99445FE39F2F54">
    <w:name w:val="27E66033592D4304BF99445FE39F2F54"/>
  </w:style>
  <w:style w:type="paragraph" w:customStyle="1" w:styleId="2ED4031881DE4C10B7407FDFA4C019DD">
    <w:name w:val="2ED4031881DE4C10B7407FDFA4C019DD"/>
  </w:style>
  <w:style w:type="paragraph" w:customStyle="1" w:styleId="5D28C7D8BF484E158E3D1B5B85F28124">
    <w:name w:val="5D28C7D8BF484E158E3D1B5B85F28124"/>
  </w:style>
  <w:style w:type="paragraph" w:customStyle="1" w:styleId="48B84E174CEA46A399911B19EC08FCD5">
    <w:name w:val="48B84E174CEA46A399911B19EC08FCD5"/>
  </w:style>
  <w:style w:type="paragraph" w:customStyle="1" w:styleId="495180BC49BE48FFB7724FECAD2A69D5">
    <w:name w:val="495180BC49BE48FFB7724FECAD2A69D5"/>
  </w:style>
  <w:style w:type="paragraph" w:customStyle="1" w:styleId="291A020CE0004B9EAD25CC51D9F13C6E">
    <w:name w:val="291A020CE0004B9EAD25CC51D9F13C6E"/>
  </w:style>
  <w:style w:type="paragraph" w:customStyle="1" w:styleId="A73B55F74FC54AB794DDA054C38D221D">
    <w:name w:val="A73B55F74FC54AB794DDA054C38D221D"/>
  </w:style>
  <w:style w:type="paragraph" w:customStyle="1" w:styleId="768D56D5E34248F498C642A3D2F81C2B">
    <w:name w:val="768D56D5E34248F498C642A3D2F81C2B"/>
  </w:style>
  <w:style w:type="paragraph" w:customStyle="1" w:styleId="13ED6B7D251147D9BFF978986F39E1D8">
    <w:name w:val="13ED6B7D251147D9BFF978986F39E1D8"/>
  </w:style>
  <w:style w:type="paragraph" w:customStyle="1" w:styleId="8F002EBC2DE941F78162842D0799AECE">
    <w:name w:val="8F002EBC2DE941F78162842D0799AECE"/>
    <w:rsid w:val="00C462F4"/>
  </w:style>
  <w:style w:type="paragraph" w:customStyle="1" w:styleId="AD1772F20B7B4AF48C344733C2A41CD5">
    <w:name w:val="AD1772F20B7B4AF48C344733C2A41CD5"/>
    <w:rsid w:val="00C462F4"/>
  </w:style>
  <w:style w:type="paragraph" w:customStyle="1" w:styleId="541D68A427414361900FDCCCDF890FF4">
    <w:name w:val="541D68A427414361900FDCCCDF890FF4"/>
    <w:rsid w:val="00C462F4"/>
  </w:style>
  <w:style w:type="paragraph" w:customStyle="1" w:styleId="69431BC3D96C4FD9B61C4A061839937D">
    <w:name w:val="69431BC3D96C4FD9B61C4A061839937D"/>
    <w:rsid w:val="00C462F4"/>
  </w:style>
  <w:style w:type="paragraph" w:customStyle="1" w:styleId="8E7D91EB088B4D5B86356355B181E879">
    <w:name w:val="8E7D91EB088B4D5B86356355B181E879"/>
    <w:rsid w:val="00C462F4"/>
  </w:style>
  <w:style w:type="paragraph" w:customStyle="1" w:styleId="BCAA05A07D09486F9F1AF135DDE48078">
    <w:name w:val="BCAA05A07D09486F9F1AF135DDE48078"/>
    <w:rsid w:val="00C462F4"/>
  </w:style>
  <w:style w:type="paragraph" w:customStyle="1" w:styleId="9C8BFBD66D15435FB74456C9C1922D02">
    <w:name w:val="9C8BFBD66D15435FB74456C9C1922D02"/>
    <w:rsid w:val="00C462F4"/>
  </w:style>
  <w:style w:type="paragraph" w:customStyle="1" w:styleId="F80FCA747C2A4CBC848140F4EA11E7AD">
    <w:name w:val="F80FCA747C2A4CBC848140F4EA11E7AD"/>
    <w:rsid w:val="00C462F4"/>
  </w:style>
  <w:style w:type="paragraph" w:customStyle="1" w:styleId="B95E7747370D4000A7F69333688FD58E">
    <w:name w:val="B95E7747370D4000A7F69333688FD58E"/>
    <w:rsid w:val="00C462F4"/>
  </w:style>
  <w:style w:type="paragraph" w:customStyle="1" w:styleId="75C9929E0E874F4D9A1E952DD67826B9">
    <w:name w:val="75C9929E0E874F4D9A1E952DD67826B9"/>
    <w:rsid w:val="00C462F4"/>
  </w:style>
  <w:style w:type="paragraph" w:customStyle="1" w:styleId="099B408EEA9D4130A8A73935AD7ECD93">
    <w:name w:val="099B408EEA9D4130A8A73935AD7ECD93"/>
    <w:rsid w:val="00C462F4"/>
  </w:style>
  <w:style w:type="paragraph" w:customStyle="1" w:styleId="8BD6F6B946194896997D0D4A48354152">
    <w:name w:val="8BD6F6B946194896997D0D4A48354152"/>
    <w:rsid w:val="00C462F4"/>
  </w:style>
  <w:style w:type="paragraph" w:customStyle="1" w:styleId="0569189B7AF54790A7EAC8434335A050">
    <w:name w:val="0569189B7AF54790A7EAC8434335A050"/>
    <w:rsid w:val="00C462F4"/>
  </w:style>
  <w:style w:type="paragraph" w:customStyle="1" w:styleId="78538CDD083F48E090927A286C12BCAC">
    <w:name w:val="78538CDD083F48E090927A286C12BCAC"/>
    <w:rsid w:val="00C462F4"/>
  </w:style>
  <w:style w:type="paragraph" w:customStyle="1" w:styleId="06E870E4E8D649A99E7243F2C66A9222">
    <w:name w:val="06E870E4E8D649A99E7243F2C66A9222"/>
    <w:rsid w:val="00C462F4"/>
  </w:style>
  <w:style w:type="paragraph" w:customStyle="1" w:styleId="53FDAFCE927B4D84866F882AB01FC9CE">
    <w:name w:val="53FDAFCE927B4D84866F882AB01FC9CE"/>
    <w:rsid w:val="00C462F4"/>
  </w:style>
  <w:style w:type="paragraph" w:customStyle="1" w:styleId="7057F480676C4A66BE0BCA5E7E66C2B9">
    <w:name w:val="7057F480676C4A66BE0BCA5E7E66C2B9"/>
    <w:rsid w:val="00C462F4"/>
  </w:style>
  <w:style w:type="paragraph" w:customStyle="1" w:styleId="1584E0ECECC34ED5A0F7554B117DF971">
    <w:name w:val="1584E0ECECC34ED5A0F7554B117DF971"/>
    <w:rsid w:val="00C462F4"/>
  </w:style>
  <w:style w:type="paragraph" w:customStyle="1" w:styleId="63405AAD4BC24F3DB002CC57EFF630EB">
    <w:name w:val="63405AAD4BC24F3DB002CC57EFF630EB"/>
    <w:rsid w:val="00C462F4"/>
  </w:style>
  <w:style w:type="paragraph" w:customStyle="1" w:styleId="6BA3AAC5ECE342D0B2FA7D891EF131CA">
    <w:name w:val="6BA3AAC5ECE342D0B2FA7D891EF131CA"/>
    <w:rsid w:val="00C462F4"/>
  </w:style>
  <w:style w:type="paragraph" w:customStyle="1" w:styleId="2ECB0CD5E68A4865B6DF86841883EF36">
    <w:name w:val="2ECB0CD5E68A4865B6DF86841883EF36"/>
    <w:rsid w:val="00C462F4"/>
  </w:style>
  <w:style w:type="paragraph" w:customStyle="1" w:styleId="33FE15838E164ACE9856DE388D7A995D">
    <w:name w:val="33FE15838E164ACE9856DE388D7A995D"/>
    <w:rsid w:val="00C462F4"/>
  </w:style>
  <w:style w:type="paragraph" w:customStyle="1" w:styleId="74AC3767F6994D7C841A6F7D692CC143">
    <w:name w:val="74AC3767F6994D7C841A6F7D692CC143"/>
    <w:rsid w:val="00C462F4"/>
  </w:style>
  <w:style w:type="paragraph" w:customStyle="1" w:styleId="A1F54F41800B447A962BBCC4078CC9FD">
    <w:name w:val="A1F54F41800B447A962BBCC4078CC9FD"/>
    <w:rsid w:val="00C4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60 Burnham Street</CompanyAddress>
  <CompanyPhone>860 289 8976</CompanyPhone>
  <CompanyFax>South Windsor, CT 06074</CompanyFax>
  <CompanyEmail/>
</CoverPageProperties>
</file>

<file path=customXml/itemProps1.xml><?xml version="1.0" encoding="utf-8"?>
<ds:datastoreItem xmlns:ds="http://schemas.openxmlformats.org/officeDocument/2006/customXml" ds:itemID="{F8289B07-F51F-4603-8D71-6C2516673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MS_GiftCertificateTemplate2</Template>
  <TotalTime>14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certificate (no border, 3-up)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certificate (no border, 3-up)</dc:title>
  <dc:subject>Truth Baptist church</dc:subject>
  <dc:creator>tbc</dc:creator>
  <cp:lastModifiedBy>tbc</cp:lastModifiedBy>
  <cp:revision>1</cp:revision>
  <cp:lastPrinted>2003-08-12T23:05:00Z</cp:lastPrinted>
  <dcterms:created xsi:type="dcterms:W3CDTF">2016-06-03T17:05:00Z</dcterms:created>
  <dcterms:modified xsi:type="dcterms:W3CDTF">2016-06-03T17:19:00Z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TC010178431033</vt:lpwstr>
  </property>
</Properties>
</file>